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6CBF8" w14:textId="77777777" w:rsidR="00A768A3" w:rsidRPr="008708BC" w:rsidRDefault="009C7DC3" w:rsidP="005906A8">
      <w:r w:rsidRPr="008708BC">
        <w:t>Job</w:t>
      </w:r>
      <w:r w:rsidR="005F66DA" w:rsidRPr="008708BC">
        <w:t xml:space="preserve"> </w:t>
      </w:r>
      <w:r w:rsidRPr="008708BC">
        <w:t xml:space="preserve">Application Form </w:t>
      </w:r>
    </w:p>
    <w:p w14:paraId="137D6847" w14:textId="77777777" w:rsidR="00FF248D" w:rsidRDefault="00FF248D" w:rsidP="0012480C">
      <w:pPr>
        <w:pStyle w:val="Heading1"/>
      </w:pPr>
      <w:r>
        <w:t>HR and Governance Assistant</w:t>
      </w:r>
    </w:p>
    <w:p w14:paraId="113BCBED" w14:textId="0044E7AB" w:rsidR="00A768A3" w:rsidRPr="008708BC" w:rsidRDefault="00FF248D" w:rsidP="0012480C">
      <w:pPr>
        <w:pStyle w:val="Heading1"/>
      </w:pPr>
      <w:r>
        <w:t>HR001</w:t>
      </w:r>
    </w:p>
    <w:p w14:paraId="3E0B0CFA" w14:textId="77777777" w:rsidR="00963531" w:rsidRPr="008708BC" w:rsidRDefault="009C7DC3" w:rsidP="00CA6286">
      <w:pPr>
        <w:pStyle w:val="Heading2"/>
        <w:ind w:left="709" w:hanging="709"/>
      </w:pPr>
      <w:r w:rsidRPr="008708BC">
        <w:t>Your details</w:t>
      </w:r>
    </w:p>
    <w:p w14:paraId="48FDB068" w14:textId="77777777" w:rsidR="00A768A3" w:rsidRPr="008708BC" w:rsidRDefault="009C7DC3" w:rsidP="00CA6286">
      <w:pPr>
        <w:ind w:left="709" w:hanging="709"/>
        <w:rPr>
          <w:lang w:val="en-US"/>
        </w:rPr>
      </w:pPr>
      <w:r w:rsidRPr="008708BC">
        <w:rPr>
          <w:lang w:val="en-US"/>
        </w:rPr>
        <w:t>Name:</w:t>
      </w:r>
      <w:r w:rsidR="006F4A65" w:rsidRPr="008708BC">
        <w:rPr>
          <w:lang w:val="en-US"/>
        </w:rPr>
        <w:tab/>
      </w:r>
      <w:r w:rsidR="006F4A65" w:rsidRPr="008708BC">
        <w:rPr>
          <w:lang w:val="en-US"/>
        </w:rPr>
        <w:tab/>
      </w:r>
      <w:r w:rsidR="006F4A65" w:rsidRPr="008708BC">
        <w:rPr>
          <w:lang w:val="en-US"/>
        </w:rPr>
        <w:tab/>
      </w:r>
    </w:p>
    <w:p w14:paraId="47655A9A" w14:textId="77777777" w:rsidR="00A768A3" w:rsidRPr="008708BC" w:rsidRDefault="009C7DC3" w:rsidP="00CA6286">
      <w:pPr>
        <w:ind w:left="709" w:hanging="709"/>
      </w:pPr>
      <w:r w:rsidRPr="008708BC">
        <w:t xml:space="preserve">Email: </w:t>
      </w:r>
      <w:r w:rsidR="006F4A65" w:rsidRPr="008708BC">
        <w:tab/>
      </w:r>
      <w:r w:rsidR="006F4A65" w:rsidRPr="008708BC">
        <w:tab/>
      </w:r>
      <w:r w:rsidR="006F4A65" w:rsidRPr="008708BC">
        <w:tab/>
      </w:r>
    </w:p>
    <w:p w14:paraId="1651911A" w14:textId="77777777" w:rsidR="00A768A3" w:rsidRPr="008708BC" w:rsidRDefault="009C7DC3" w:rsidP="00CA6286">
      <w:pPr>
        <w:ind w:left="709" w:hanging="709"/>
      </w:pPr>
      <w:r w:rsidRPr="008708BC">
        <w:t xml:space="preserve">Phone number: </w:t>
      </w:r>
      <w:r w:rsidR="006F4A65" w:rsidRPr="008708BC">
        <w:tab/>
      </w:r>
    </w:p>
    <w:p w14:paraId="52384D0A" w14:textId="77777777" w:rsidR="00A768A3" w:rsidRPr="008708BC" w:rsidRDefault="009C7DC3" w:rsidP="00CA6286">
      <w:pPr>
        <w:pStyle w:val="Heading2"/>
        <w:ind w:left="709" w:hanging="709"/>
      </w:pPr>
      <w:r w:rsidRPr="008708BC">
        <w:t xml:space="preserve">Education and training </w:t>
      </w:r>
    </w:p>
    <w:p w14:paraId="54F0541F" w14:textId="29A8090E" w:rsidR="00724FC8" w:rsidRPr="00CA6286" w:rsidRDefault="00FF248D" w:rsidP="192337BB">
      <w:pPr>
        <w:pStyle w:val="Heading2"/>
        <w:ind w:left="709" w:hanging="709"/>
        <w:rPr>
          <w:b w:val="0"/>
          <w:lang w:val="en-US"/>
        </w:rPr>
      </w:pPr>
      <w:r w:rsidRPr="192337BB">
        <w:rPr>
          <w:b w:val="0"/>
          <w:lang w:val="en-US"/>
        </w:rPr>
        <w:t>Please list any relevant qualifications and as a minimum your h</w:t>
      </w:r>
      <w:r w:rsidR="009C7DC3" w:rsidRPr="192337BB">
        <w:rPr>
          <w:b w:val="0"/>
          <w:lang w:val="en-US"/>
        </w:rPr>
        <w:t xml:space="preserve">ighest level qualification (if A level/GCSE/equivalent please list): </w:t>
      </w:r>
    </w:p>
    <w:p w14:paraId="2097625C" w14:textId="77777777" w:rsidR="00FF248D" w:rsidRDefault="00FF248D" w:rsidP="00D75851"/>
    <w:p w14:paraId="5DDBDFA7" w14:textId="4FDC657D" w:rsidR="00FF248D" w:rsidRPr="00CA6286" w:rsidRDefault="00FF248D" w:rsidP="192337BB">
      <w:pPr>
        <w:pStyle w:val="Heading2"/>
        <w:ind w:left="709" w:hanging="709"/>
        <w:rPr>
          <w:b w:val="0"/>
          <w:lang w:val="en-US"/>
        </w:rPr>
      </w:pPr>
      <w:r w:rsidRPr="192337BB">
        <w:rPr>
          <w:b w:val="0"/>
          <w:lang w:val="en-US"/>
        </w:rPr>
        <w:t>Are you currently working towards a professional qualification? If yes please provide details.</w:t>
      </w:r>
    </w:p>
    <w:p w14:paraId="22D7FAC9" w14:textId="77777777" w:rsidR="00003251" w:rsidRDefault="00003251" w:rsidP="00D75851"/>
    <w:p w14:paraId="52BCBC79" w14:textId="77777777" w:rsidR="00003251" w:rsidRPr="008708BC" w:rsidRDefault="00003251" w:rsidP="00D75851"/>
    <w:p w14:paraId="2D97446D" w14:textId="77777777" w:rsidR="00963531" w:rsidRPr="008708BC" w:rsidRDefault="009C7DC3" w:rsidP="00CA6286">
      <w:pPr>
        <w:pStyle w:val="Heading2"/>
        <w:ind w:left="709" w:hanging="709"/>
      </w:pPr>
      <w:r w:rsidRPr="008708BC">
        <w:t>Current or most recent employer</w:t>
      </w:r>
    </w:p>
    <w:p w14:paraId="1F28D49A" w14:textId="77777777" w:rsidR="00A768A3" w:rsidRPr="008708BC" w:rsidRDefault="009C7DC3" w:rsidP="00A508CE">
      <w:pPr>
        <w:rPr>
          <w:lang w:val="en-US"/>
        </w:rPr>
      </w:pPr>
      <w:r w:rsidRPr="51F6BE8E">
        <w:rPr>
          <w:lang w:val="en-US"/>
        </w:rPr>
        <w:t>Name of employer:</w:t>
      </w:r>
    </w:p>
    <w:p w14:paraId="7C70EAF6" w14:textId="77777777" w:rsidR="00384251" w:rsidRPr="008708BC" w:rsidRDefault="009C7DC3" w:rsidP="00A508CE">
      <w:pPr>
        <w:rPr>
          <w:szCs w:val="22"/>
        </w:rPr>
      </w:pPr>
      <w:r w:rsidRPr="008708BC">
        <w:rPr>
          <w:szCs w:val="22"/>
        </w:rPr>
        <w:t xml:space="preserve">Address: </w:t>
      </w:r>
    </w:p>
    <w:p w14:paraId="12F2E977" w14:textId="77777777" w:rsidR="00384251" w:rsidRPr="008708BC" w:rsidRDefault="006F4A65" w:rsidP="00A508CE">
      <w:pPr>
        <w:rPr>
          <w:szCs w:val="22"/>
        </w:rPr>
      </w:pPr>
      <w:r w:rsidRPr="008708BC">
        <w:rPr>
          <w:szCs w:val="22"/>
        </w:rPr>
        <w:tab/>
      </w:r>
      <w:r w:rsidR="006C3AD6" w:rsidRPr="008708BC">
        <w:rPr>
          <w:szCs w:val="22"/>
        </w:rPr>
        <w:t>Post code</w:t>
      </w:r>
      <w:r w:rsidR="009C7DC3" w:rsidRPr="008708BC">
        <w:rPr>
          <w:szCs w:val="22"/>
        </w:rPr>
        <w:t xml:space="preserve">: </w:t>
      </w:r>
    </w:p>
    <w:p w14:paraId="0BF324B8" w14:textId="77777777" w:rsidR="00384251" w:rsidRPr="008708BC" w:rsidRDefault="006F4A65" w:rsidP="00A508CE">
      <w:pPr>
        <w:rPr>
          <w:szCs w:val="22"/>
        </w:rPr>
      </w:pPr>
      <w:r w:rsidRPr="008708BC">
        <w:rPr>
          <w:szCs w:val="22"/>
        </w:rPr>
        <w:tab/>
      </w:r>
      <w:r w:rsidR="009C7DC3" w:rsidRPr="008708BC">
        <w:rPr>
          <w:szCs w:val="22"/>
        </w:rPr>
        <w:t xml:space="preserve">Job title: </w:t>
      </w:r>
    </w:p>
    <w:p w14:paraId="09D459F3" w14:textId="77777777" w:rsidR="00384251" w:rsidRPr="008708BC" w:rsidRDefault="006F4A65" w:rsidP="00A508CE">
      <w:pPr>
        <w:rPr>
          <w:szCs w:val="22"/>
        </w:rPr>
      </w:pPr>
      <w:r w:rsidRPr="008708BC">
        <w:rPr>
          <w:szCs w:val="22"/>
        </w:rPr>
        <w:tab/>
      </w:r>
      <w:r w:rsidR="009C7DC3" w:rsidRPr="008708BC">
        <w:rPr>
          <w:szCs w:val="22"/>
        </w:rPr>
        <w:t xml:space="preserve">Pay: </w:t>
      </w:r>
      <w:r w:rsidRPr="008708BC">
        <w:rPr>
          <w:szCs w:val="22"/>
        </w:rPr>
        <w:tab/>
      </w:r>
    </w:p>
    <w:p w14:paraId="328B6E1C" w14:textId="77777777" w:rsidR="00A768A3" w:rsidRPr="008708BC" w:rsidRDefault="006F4A65" w:rsidP="00A508CE">
      <w:pPr>
        <w:rPr>
          <w:szCs w:val="22"/>
        </w:rPr>
      </w:pPr>
      <w:r w:rsidRPr="008708BC">
        <w:rPr>
          <w:szCs w:val="22"/>
        </w:rPr>
        <w:tab/>
      </w:r>
      <w:r w:rsidR="009C7DC3" w:rsidRPr="008708BC">
        <w:rPr>
          <w:szCs w:val="22"/>
        </w:rPr>
        <w:t>Start and leave dates:</w:t>
      </w:r>
    </w:p>
    <w:p w14:paraId="2A0BEFCE" w14:textId="77777777" w:rsidR="00A768A3" w:rsidRPr="008708BC" w:rsidRDefault="009C7DC3" w:rsidP="00A508CE">
      <w:pPr>
        <w:rPr>
          <w:szCs w:val="22"/>
        </w:rPr>
      </w:pPr>
      <w:r w:rsidRPr="008708BC">
        <w:rPr>
          <w:szCs w:val="22"/>
        </w:rPr>
        <w:t>Reason for leaving:</w:t>
      </w:r>
    </w:p>
    <w:p w14:paraId="26FB7E31" w14:textId="77777777" w:rsidR="00963531" w:rsidRDefault="009C7DC3" w:rsidP="00A508CE">
      <w:pPr>
        <w:rPr>
          <w:szCs w:val="22"/>
        </w:rPr>
      </w:pPr>
      <w:r w:rsidRPr="008708BC">
        <w:rPr>
          <w:szCs w:val="22"/>
        </w:rPr>
        <w:t>Main duties:</w:t>
      </w:r>
    </w:p>
    <w:p w14:paraId="1924D4CD" w14:textId="77777777" w:rsidR="00003251" w:rsidRDefault="00003251" w:rsidP="00A508CE">
      <w:pPr>
        <w:rPr>
          <w:szCs w:val="22"/>
        </w:rPr>
      </w:pPr>
    </w:p>
    <w:p w14:paraId="35047C63" w14:textId="77777777" w:rsidR="00003251" w:rsidRPr="008708BC" w:rsidRDefault="00003251" w:rsidP="00A508CE">
      <w:pPr>
        <w:rPr>
          <w:szCs w:val="22"/>
        </w:rPr>
      </w:pPr>
    </w:p>
    <w:p w14:paraId="0824B97C" w14:textId="77777777" w:rsidR="00A768A3" w:rsidRPr="008708BC" w:rsidRDefault="009C7DC3" w:rsidP="00CA6286">
      <w:pPr>
        <w:pStyle w:val="Heading2"/>
        <w:ind w:left="709" w:hanging="709"/>
        <w:rPr>
          <w:lang w:val="en-US"/>
        </w:rPr>
      </w:pPr>
      <w:r w:rsidRPr="51F6BE8E">
        <w:rPr>
          <w:lang w:val="en-US"/>
        </w:rPr>
        <w:lastRenderedPageBreak/>
        <w:t xml:space="preserve">Previous </w:t>
      </w:r>
      <w:r w:rsidRPr="00A508CE">
        <w:t>employers</w:t>
      </w:r>
      <w:r w:rsidRPr="51F6BE8E">
        <w:rPr>
          <w:lang w:val="en-US"/>
        </w:rPr>
        <w:t xml:space="preserve"> </w:t>
      </w:r>
    </w:p>
    <w:p w14:paraId="03EC8385" w14:textId="77777777" w:rsidR="00A768A3" w:rsidRDefault="009C7DC3" w:rsidP="00A508CE">
      <w:pPr>
        <w:rPr>
          <w:lang w:val="en-US"/>
        </w:rPr>
      </w:pPr>
      <w:r w:rsidRPr="008708BC">
        <w:rPr>
          <w:lang w:val="en-US"/>
        </w:rPr>
        <w:t>Give details of employers where you performed a similar role t</w:t>
      </w:r>
      <w:r w:rsidR="00963531" w:rsidRPr="008708BC">
        <w:rPr>
          <w:lang w:val="en-US"/>
        </w:rPr>
        <w:t xml:space="preserve">o the </w:t>
      </w:r>
      <w:r w:rsidRPr="008708BC">
        <w:rPr>
          <w:lang w:val="en-US"/>
        </w:rPr>
        <w:t>role being applied for</w:t>
      </w:r>
      <w:r w:rsidR="00963531" w:rsidRPr="008708BC">
        <w:rPr>
          <w:lang w:val="en-US"/>
        </w:rPr>
        <w:t>:</w:t>
      </w:r>
    </w:p>
    <w:p w14:paraId="237E4502" w14:textId="77777777" w:rsidR="00003251" w:rsidRDefault="00003251" w:rsidP="00A508CE">
      <w:pPr>
        <w:rPr>
          <w:lang w:val="en-US"/>
        </w:rPr>
      </w:pPr>
    </w:p>
    <w:p w14:paraId="3E2A2057" w14:textId="77777777" w:rsidR="00003251" w:rsidRDefault="00003251" w:rsidP="00A508CE">
      <w:pPr>
        <w:rPr>
          <w:lang w:val="en-US"/>
        </w:rPr>
      </w:pPr>
    </w:p>
    <w:p w14:paraId="71276F70" w14:textId="77777777" w:rsidR="00003251" w:rsidRPr="008708BC" w:rsidRDefault="00003251" w:rsidP="00A508CE">
      <w:pPr>
        <w:rPr>
          <w:lang w:val="en-US"/>
        </w:rPr>
      </w:pPr>
    </w:p>
    <w:p w14:paraId="10EB009E" w14:textId="77777777" w:rsidR="00A768A3" w:rsidRPr="008708BC" w:rsidRDefault="00963531" w:rsidP="00CA6286">
      <w:pPr>
        <w:pStyle w:val="Heading2"/>
        <w:ind w:left="709" w:hanging="709"/>
      </w:pPr>
      <w:r w:rsidRPr="008708BC">
        <w:t>S</w:t>
      </w:r>
      <w:r w:rsidR="009C7DC3" w:rsidRPr="008708BC">
        <w:t xml:space="preserve">upporting information </w:t>
      </w:r>
    </w:p>
    <w:p w14:paraId="22837AA7" w14:textId="77777777" w:rsidR="00963531" w:rsidRPr="00CA6286" w:rsidRDefault="009C7DC3" w:rsidP="00CA6286">
      <w:pPr>
        <w:pStyle w:val="Heading2"/>
        <w:numPr>
          <w:ilvl w:val="1"/>
          <w:numId w:val="11"/>
        </w:numPr>
        <w:ind w:left="709" w:hanging="709"/>
        <w:rPr>
          <w:b w:val="0"/>
          <w:bCs/>
        </w:rPr>
      </w:pPr>
      <w:r w:rsidRPr="00CA6286">
        <w:rPr>
          <w:b w:val="0"/>
          <w:bCs/>
        </w:rPr>
        <w:t>What is your interest in London Treasury Limited in general</w:t>
      </w:r>
      <w:r w:rsidR="00963531" w:rsidRPr="00CA6286">
        <w:rPr>
          <w:b w:val="0"/>
          <w:bCs/>
        </w:rPr>
        <w:t>:</w:t>
      </w:r>
    </w:p>
    <w:p w14:paraId="2905168F" w14:textId="77777777" w:rsidR="00003251" w:rsidRDefault="00003251" w:rsidP="00A508CE"/>
    <w:p w14:paraId="433F4723" w14:textId="77777777" w:rsidR="00003251" w:rsidRDefault="00003251" w:rsidP="00A508CE"/>
    <w:p w14:paraId="6D98E5B9" w14:textId="77777777" w:rsidR="00003251" w:rsidRDefault="00003251" w:rsidP="00A508CE"/>
    <w:p w14:paraId="1DB1EC82" w14:textId="3349E94A" w:rsidR="00E20C55" w:rsidRPr="00CA6286" w:rsidRDefault="009C7DC3" w:rsidP="00CA6286">
      <w:pPr>
        <w:pStyle w:val="Heading2"/>
        <w:numPr>
          <w:ilvl w:val="1"/>
          <w:numId w:val="11"/>
        </w:numPr>
        <w:ind w:left="709" w:hanging="709"/>
        <w:rPr>
          <w:b w:val="0"/>
          <w:bCs/>
        </w:rPr>
      </w:pPr>
      <w:r w:rsidRPr="00CA6286">
        <w:rPr>
          <w:b w:val="0"/>
          <w:bCs/>
        </w:rPr>
        <w:t xml:space="preserve">What is your interest in the </w:t>
      </w:r>
      <w:r w:rsidR="00FF248D" w:rsidRPr="00CA6286">
        <w:rPr>
          <w:b w:val="0"/>
          <w:bCs/>
        </w:rPr>
        <w:t>HR and Governance Assistant</w:t>
      </w:r>
      <w:r w:rsidR="00384251" w:rsidRPr="00CA6286">
        <w:rPr>
          <w:b w:val="0"/>
          <w:bCs/>
        </w:rPr>
        <w:t xml:space="preserve"> </w:t>
      </w:r>
      <w:r w:rsidRPr="00CA6286">
        <w:rPr>
          <w:b w:val="0"/>
          <w:bCs/>
        </w:rPr>
        <w:t>role in particular</w:t>
      </w:r>
      <w:r w:rsidR="00963531" w:rsidRPr="00CA6286">
        <w:rPr>
          <w:b w:val="0"/>
          <w:bCs/>
        </w:rPr>
        <w:t>:</w:t>
      </w:r>
    </w:p>
    <w:p w14:paraId="4DCB0C45" w14:textId="77777777" w:rsidR="00003251" w:rsidRDefault="00003251" w:rsidP="00A508CE">
      <w:pPr>
        <w:rPr>
          <w:lang w:val="en-US"/>
        </w:rPr>
      </w:pPr>
    </w:p>
    <w:p w14:paraId="01A29321" w14:textId="77777777" w:rsidR="00003251" w:rsidRDefault="00003251" w:rsidP="00A508CE">
      <w:pPr>
        <w:rPr>
          <w:lang w:val="en-US"/>
        </w:rPr>
      </w:pPr>
    </w:p>
    <w:p w14:paraId="54F30738" w14:textId="77777777" w:rsidR="00003251" w:rsidRDefault="00003251" w:rsidP="00A508CE">
      <w:pPr>
        <w:rPr>
          <w:lang w:val="en-US"/>
        </w:rPr>
      </w:pPr>
    </w:p>
    <w:p w14:paraId="0A68CBF6" w14:textId="77777777" w:rsidR="009D50C5" w:rsidRPr="00CA6286" w:rsidRDefault="009C7DC3" w:rsidP="00CA6286">
      <w:pPr>
        <w:pStyle w:val="Heading2"/>
        <w:numPr>
          <w:ilvl w:val="1"/>
          <w:numId w:val="11"/>
        </w:numPr>
        <w:ind w:left="709" w:hanging="709"/>
        <w:rPr>
          <w:b w:val="0"/>
          <w:bCs/>
        </w:rPr>
      </w:pPr>
      <w:r w:rsidRPr="00CA6286">
        <w:rPr>
          <w:b w:val="0"/>
          <w:bCs/>
        </w:rPr>
        <w:t>Please tell us why you applied for this role and why you think you are the best person for the job. (Min 200 words, max 500 words).</w:t>
      </w:r>
    </w:p>
    <w:p w14:paraId="7165486C" w14:textId="77777777" w:rsidR="00003251" w:rsidRDefault="00003251" w:rsidP="00A508CE">
      <w:pPr>
        <w:rPr>
          <w:rFonts w:cs="Poppins"/>
          <w:szCs w:val="22"/>
          <w:lang w:val="en-US"/>
        </w:rPr>
      </w:pPr>
    </w:p>
    <w:p w14:paraId="55984FF1" w14:textId="77777777" w:rsidR="00003251" w:rsidRDefault="00003251" w:rsidP="00A508CE">
      <w:pPr>
        <w:rPr>
          <w:rFonts w:cs="Poppins"/>
          <w:szCs w:val="22"/>
          <w:lang w:val="en-US"/>
        </w:rPr>
      </w:pPr>
    </w:p>
    <w:p w14:paraId="4F3FC25E" w14:textId="77777777" w:rsidR="00003251" w:rsidRDefault="00003251" w:rsidP="00A508CE">
      <w:pPr>
        <w:rPr>
          <w:rFonts w:cs="Poppins"/>
          <w:szCs w:val="22"/>
          <w:lang w:val="en-US"/>
        </w:rPr>
      </w:pPr>
    </w:p>
    <w:p w14:paraId="69CE67FE" w14:textId="1A72BC55" w:rsidR="00FF248D" w:rsidRDefault="00FF248D" w:rsidP="00CA6286">
      <w:pPr>
        <w:pStyle w:val="Heading2"/>
        <w:ind w:left="709" w:hanging="709"/>
      </w:pPr>
      <w:r>
        <w:t>Technical Skills</w:t>
      </w:r>
    </w:p>
    <w:p w14:paraId="7804B347" w14:textId="5DCA4E39" w:rsidR="00FF248D" w:rsidRDefault="00FF248D" w:rsidP="192337BB">
      <w:pPr>
        <w:pStyle w:val="Heading2"/>
        <w:ind w:left="709" w:right="-472" w:hanging="709"/>
        <w:rPr>
          <w:b w:val="0"/>
          <w:lang w:val="en-US"/>
        </w:rPr>
      </w:pPr>
      <w:r w:rsidRPr="192337BB">
        <w:rPr>
          <w:b w:val="0"/>
          <w:lang w:val="en-US"/>
        </w:rPr>
        <w:t>Please indicate your level of proficiency</w:t>
      </w:r>
      <w:r w:rsidR="00320C77" w:rsidRPr="192337BB">
        <w:rPr>
          <w:b w:val="0"/>
          <w:lang w:val="en-US"/>
        </w:rPr>
        <w:t xml:space="preserve"> (Basic/Intermediate/Advanced)</w:t>
      </w:r>
      <w:r w:rsidRPr="192337BB">
        <w:rPr>
          <w:b w:val="0"/>
          <w:lang w:val="en-US"/>
        </w:rPr>
        <w:t xml:space="preserve"> in the following</w:t>
      </w:r>
      <w:r w:rsidR="00320C77" w:rsidRPr="192337BB">
        <w:rPr>
          <w:b w:val="0"/>
          <w:lang w:val="en-US"/>
        </w:rPr>
        <w:t>:</w:t>
      </w:r>
    </w:p>
    <w:p w14:paraId="5C78CC45" w14:textId="45941A62" w:rsidR="00CA6286" w:rsidRDefault="00CA6286" w:rsidP="00CA6286">
      <w:pPr>
        <w:pStyle w:val="ListParagraph"/>
        <w:numPr>
          <w:ilvl w:val="0"/>
          <w:numId w:val="39"/>
        </w:numPr>
        <w:tabs>
          <w:tab w:val="left" w:pos="1276"/>
        </w:tabs>
        <w:ind w:left="1134" w:hanging="425"/>
      </w:pPr>
      <w:r>
        <w:t>Excel</w:t>
      </w:r>
    </w:p>
    <w:p w14:paraId="13306D03" w14:textId="77777777" w:rsidR="00320C77" w:rsidRDefault="00320C77" w:rsidP="00CA6286">
      <w:pPr>
        <w:pStyle w:val="ListParagraph"/>
        <w:numPr>
          <w:ilvl w:val="0"/>
          <w:numId w:val="39"/>
        </w:numPr>
        <w:tabs>
          <w:tab w:val="left" w:pos="1276"/>
        </w:tabs>
        <w:ind w:left="1134" w:hanging="425"/>
      </w:pPr>
      <w:r>
        <w:t>Word</w:t>
      </w:r>
    </w:p>
    <w:p w14:paraId="694DCB74" w14:textId="11C023F7" w:rsidR="00CA6286" w:rsidRDefault="00CA6286" w:rsidP="00CA6286">
      <w:pPr>
        <w:pStyle w:val="ListParagraph"/>
        <w:numPr>
          <w:ilvl w:val="0"/>
          <w:numId w:val="39"/>
        </w:numPr>
        <w:tabs>
          <w:tab w:val="left" w:pos="1276"/>
        </w:tabs>
        <w:ind w:left="1134" w:hanging="425"/>
      </w:pPr>
      <w:r>
        <w:t>Power Point</w:t>
      </w:r>
    </w:p>
    <w:p w14:paraId="1F9780D5" w14:textId="73AED3E1" w:rsidR="00CA6286" w:rsidRDefault="00CA6286" w:rsidP="00CA6286">
      <w:pPr>
        <w:pStyle w:val="ListParagraph"/>
        <w:numPr>
          <w:ilvl w:val="0"/>
          <w:numId w:val="39"/>
        </w:numPr>
        <w:tabs>
          <w:tab w:val="left" w:pos="1276"/>
        </w:tabs>
        <w:ind w:left="1134" w:hanging="425"/>
      </w:pPr>
      <w:r>
        <w:t>Outlook</w:t>
      </w:r>
    </w:p>
    <w:p w14:paraId="186A1BF2" w14:textId="4B3E7015" w:rsidR="00CA6286" w:rsidRDefault="00232D20" w:rsidP="00CA6286">
      <w:pPr>
        <w:pStyle w:val="ListParagraph"/>
        <w:numPr>
          <w:ilvl w:val="0"/>
          <w:numId w:val="39"/>
        </w:numPr>
        <w:tabs>
          <w:tab w:val="left" w:pos="1276"/>
        </w:tabs>
        <w:ind w:left="1134" w:hanging="425"/>
      </w:pPr>
      <w:r>
        <w:t>Microsoft</w:t>
      </w:r>
      <w:r w:rsidR="00CA6286">
        <w:t xml:space="preserve"> Teams</w:t>
      </w:r>
    </w:p>
    <w:p w14:paraId="3321B666" w14:textId="1A931D61" w:rsidR="00CA6286" w:rsidRPr="00CA6286" w:rsidRDefault="00CA6286" w:rsidP="00CA6286">
      <w:pPr>
        <w:pStyle w:val="ListParagraph"/>
        <w:numPr>
          <w:ilvl w:val="0"/>
          <w:numId w:val="39"/>
        </w:numPr>
        <w:tabs>
          <w:tab w:val="left" w:pos="1276"/>
        </w:tabs>
        <w:ind w:left="1134" w:hanging="425"/>
      </w:pPr>
      <w:r>
        <w:t>SharePoint/OneDrive</w:t>
      </w:r>
    </w:p>
    <w:p w14:paraId="0E39AA07" w14:textId="2BB74DF3" w:rsidR="00CA6286" w:rsidRPr="008708BC" w:rsidRDefault="00CA6286" w:rsidP="00CA6286">
      <w:pPr>
        <w:pStyle w:val="Heading2"/>
        <w:ind w:left="709" w:hanging="709"/>
      </w:pPr>
      <w:r>
        <w:lastRenderedPageBreak/>
        <w:t>Role specific skills</w:t>
      </w:r>
    </w:p>
    <w:p w14:paraId="62CB5C7D" w14:textId="028C4EF8" w:rsidR="00CA6286" w:rsidRDefault="00CA6286" w:rsidP="192337BB">
      <w:pPr>
        <w:pStyle w:val="Heading2"/>
        <w:ind w:left="709" w:hanging="709"/>
        <w:rPr>
          <w:b w:val="0"/>
          <w:lang w:val="en-US"/>
        </w:rPr>
      </w:pPr>
      <w:r w:rsidRPr="192337BB">
        <w:rPr>
          <w:b w:val="0"/>
          <w:lang w:val="en-US"/>
        </w:rPr>
        <w:t>Do you have experience working within an HR function. If yes</w:t>
      </w:r>
      <w:r w:rsidR="00232D20" w:rsidRPr="192337BB">
        <w:rPr>
          <w:b w:val="0"/>
          <w:lang w:val="en-US"/>
        </w:rPr>
        <w:t>,</w:t>
      </w:r>
      <w:r w:rsidRPr="192337BB">
        <w:rPr>
          <w:b w:val="0"/>
          <w:lang w:val="en-US"/>
        </w:rPr>
        <w:t xml:space="preserve"> please describe your experience.</w:t>
      </w:r>
    </w:p>
    <w:p w14:paraId="7550C443" w14:textId="77777777" w:rsidR="00CA6286" w:rsidRPr="00CA6286" w:rsidRDefault="00CA6286" w:rsidP="00CA6286"/>
    <w:p w14:paraId="553C870A" w14:textId="21C614BF" w:rsidR="00CA6286" w:rsidRDefault="00CA6286" w:rsidP="192337BB">
      <w:pPr>
        <w:pStyle w:val="Heading2"/>
        <w:ind w:left="709" w:hanging="709"/>
        <w:rPr>
          <w:b w:val="0"/>
          <w:lang w:val="en-US"/>
        </w:rPr>
      </w:pPr>
      <w:r w:rsidRPr="192337BB">
        <w:rPr>
          <w:b w:val="0"/>
          <w:lang w:val="en-US"/>
        </w:rPr>
        <w:t xml:space="preserve">Do you have experience </w:t>
      </w:r>
      <w:r w:rsidR="00232D20" w:rsidRPr="192337BB">
        <w:rPr>
          <w:b w:val="0"/>
          <w:lang w:val="en-US"/>
        </w:rPr>
        <w:t>supporting governance activities. If yes, please describe your experience.</w:t>
      </w:r>
    </w:p>
    <w:p w14:paraId="2B5FD31F" w14:textId="77777777" w:rsidR="00232D20" w:rsidRPr="00232D20" w:rsidRDefault="00232D20" w:rsidP="00232D20"/>
    <w:p w14:paraId="0C8FBC16" w14:textId="0EDEADCD" w:rsidR="00232D20" w:rsidRPr="00232D20" w:rsidRDefault="00232D20" w:rsidP="192337BB">
      <w:pPr>
        <w:pStyle w:val="Heading2"/>
        <w:ind w:left="709" w:hanging="709"/>
        <w:rPr>
          <w:b w:val="0"/>
          <w:lang w:val="en-US"/>
        </w:rPr>
      </w:pPr>
      <w:r w:rsidRPr="192337BB">
        <w:rPr>
          <w:b w:val="0"/>
          <w:lang w:val="en-US"/>
        </w:rPr>
        <w:t>Do you have experience maintaining statutory and internal registers. If yes, please describe.</w:t>
      </w:r>
    </w:p>
    <w:p w14:paraId="3C7744D1" w14:textId="77777777" w:rsidR="00232D20" w:rsidRPr="00232D20" w:rsidRDefault="00232D20" w:rsidP="00232D20"/>
    <w:p w14:paraId="5C10669D" w14:textId="18DAD6A7" w:rsidR="00A768A3" w:rsidRPr="008708BC" w:rsidRDefault="00963531" w:rsidP="00CA6286">
      <w:pPr>
        <w:pStyle w:val="Heading2"/>
        <w:ind w:left="709" w:hanging="709"/>
      </w:pPr>
      <w:r w:rsidRPr="008708BC">
        <w:t>I</w:t>
      </w:r>
      <w:r w:rsidR="009C7DC3" w:rsidRPr="008708BC">
        <w:t xml:space="preserve">nterview arrangements and availability </w:t>
      </w:r>
    </w:p>
    <w:p w14:paraId="7C3D8666" w14:textId="77777777" w:rsidR="00963531" w:rsidRDefault="009C7DC3" w:rsidP="00A508CE">
      <w:pPr>
        <w:rPr>
          <w:rFonts w:cs="Poppins"/>
          <w:szCs w:val="22"/>
          <w:lang w:val="en-US"/>
        </w:rPr>
      </w:pPr>
      <w:r w:rsidRPr="008708BC">
        <w:rPr>
          <w:rFonts w:cs="Poppins"/>
          <w:szCs w:val="22"/>
          <w:lang w:val="en-US"/>
        </w:rPr>
        <w:t xml:space="preserve">If you have a disability, please tell us if there are any reasonable adjustments we can make to help you </w:t>
      </w:r>
      <w:r w:rsidR="00963531" w:rsidRPr="008708BC">
        <w:rPr>
          <w:rFonts w:cs="Poppins"/>
          <w:szCs w:val="22"/>
          <w:lang w:val="en-US"/>
        </w:rPr>
        <w:t>with</w:t>
      </w:r>
      <w:r w:rsidRPr="008708BC">
        <w:rPr>
          <w:rFonts w:cs="Poppins"/>
          <w:szCs w:val="22"/>
          <w:lang w:val="en-US"/>
        </w:rPr>
        <w:t xml:space="preserve"> your application or with our recruitment process.</w:t>
      </w:r>
    </w:p>
    <w:p w14:paraId="5F59F070" w14:textId="77777777" w:rsidR="00003251" w:rsidRPr="008708BC" w:rsidRDefault="00003251" w:rsidP="00A508CE">
      <w:pPr>
        <w:rPr>
          <w:rFonts w:cs="Poppins"/>
          <w:szCs w:val="22"/>
          <w:lang w:val="en-US"/>
        </w:rPr>
      </w:pPr>
    </w:p>
    <w:p w14:paraId="1869DC6B" w14:textId="77777777" w:rsidR="00963531" w:rsidRDefault="009C7DC3" w:rsidP="00003251">
      <w:pPr>
        <w:rPr>
          <w:lang w:val="en-US"/>
        </w:rPr>
      </w:pPr>
      <w:r w:rsidRPr="008708BC">
        <w:rPr>
          <w:lang w:val="en-US"/>
        </w:rPr>
        <w:t xml:space="preserve">When are you available to start work and what is your current notice period? </w:t>
      </w:r>
    </w:p>
    <w:p w14:paraId="3039C5A5" w14:textId="77777777" w:rsidR="00003251" w:rsidRPr="008708BC" w:rsidRDefault="00003251" w:rsidP="00003251">
      <w:pPr>
        <w:rPr>
          <w:lang w:val="en-US"/>
        </w:rPr>
      </w:pPr>
    </w:p>
    <w:p w14:paraId="33601D70" w14:textId="5BE72AA8" w:rsidR="00A768A3" w:rsidRPr="00EF0D49" w:rsidRDefault="009C7DC3" w:rsidP="00A508CE">
      <w:pPr>
        <w:rPr>
          <w:b/>
          <w:bCs/>
          <w:lang w:val="en-US"/>
        </w:rPr>
      </w:pPr>
      <w:r w:rsidRPr="00EF0D49">
        <w:rPr>
          <w:b/>
          <w:bCs/>
          <w:lang w:val="en-US"/>
        </w:rPr>
        <w:t xml:space="preserve">Applications are due to be received by us before </w:t>
      </w:r>
      <w:r w:rsidR="00EF0D49" w:rsidRPr="00EF0D49">
        <w:rPr>
          <w:b/>
          <w:bCs/>
          <w:lang w:val="en-US"/>
        </w:rPr>
        <w:t>midday</w:t>
      </w:r>
      <w:r w:rsidR="0090756B" w:rsidRPr="00EF0D49">
        <w:rPr>
          <w:b/>
          <w:bCs/>
          <w:lang w:val="en-US"/>
        </w:rPr>
        <w:t xml:space="preserve"> 01 June 2026</w:t>
      </w:r>
      <w:r w:rsidR="00384251" w:rsidRPr="00EF0D49">
        <w:rPr>
          <w:b/>
          <w:bCs/>
          <w:lang w:val="en-US"/>
        </w:rPr>
        <w:t xml:space="preserve"> </w:t>
      </w:r>
      <w:r w:rsidRPr="00EF0D49">
        <w:rPr>
          <w:b/>
          <w:bCs/>
          <w:lang w:val="en-US"/>
        </w:rPr>
        <w:t xml:space="preserve">and we are planning to hold interviews </w:t>
      </w:r>
      <w:r w:rsidR="00963531" w:rsidRPr="00EF0D49">
        <w:rPr>
          <w:b/>
          <w:bCs/>
          <w:lang w:val="en-US"/>
        </w:rPr>
        <w:t xml:space="preserve">w/c </w:t>
      </w:r>
      <w:r w:rsidR="0090756B" w:rsidRPr="00EF0D49">
        <w:rPr>
          <w:b/>
          <w:bCs/>
          <w:lang w:val="en-US"/>
        </w:rPr>
        <w:t>15 June 2026.</w:t>
      </w:r>
    </w:p>
    <w:p w14:paraId="2FA7BCEF" w14:textId="5704D4B5" w:rsidR="0090756B" w:rsidRPr="008708BC" w:rsidRDefault="0090756B" w:rsidP="0090756B">
      <w:pPr>
        <w:ind w:left="0" w:firstLine="0"/>
      </w:pPr>
    </w:p>
    <w:p w14:paraId="09562B01" w14:textId="77777777" w:rsidR="00A768A3" w:rsidRPr="008708BC" w:rsidRDefault="009C7DC3" w:rsidP="00CA6286">
      <w:pPr>
        <w:pStyle w:val="Heading2"/>
        <w:ind w:left="709" w:hanging="709"/>
      </w:pPr>
      <w:r w:rsidRPr="008708BC">
        <w:t xml:space="preserve">Working arrangements </w:t>
      </w:r>
    </w:p>
    <w:p w14:paraId="49BC8C9F" w14:textId="77777777" w:rsidR="00A768A3" w:rsidRDefault="009C7DC3" w:rsidP="00A508CE">
      <w:pPr>
        <w:rPr>
          <w:rFonts w:cs="Poppins"/>
          <w:szCs w:val="22"/>
        </w:rPr>
      </w:pPr>
      <w:r w:rsidRPr="008708BC">
        <w:t>Are you eligible to work in the UK:</w:t>
      </w:r>
      <w:r w:rsidR="00963531" w:rsidRPr="008708BC">
        <w:rPr>
          <w:rFonts w:cs="Poppins"/>
          <w:szCs w:val="22"/>
        </w:rPr>
        <w:t xml:space="preserve"> Yes/ No</w:t>
      </w:r>
    </w:p>
    <w:p w14:paraId="2B994220" w14:textId="2CFF273D" w:rsidR="00FF248D" w:rsidRDefault="00FF248D" w:rsidP="192337BB">
      <w:pPr>
        <w:rPr>
          <w:rFonts w:cs="Poppins"/>
          <w:lang w:val="en-US"/>
        </w:rPr>
      </w:pPr>
      <w:r w:rsidRPr="192337BB">
        <w:rPr>
          <w:rFonts w:cs="Poppins"/>
          <w:lang w:val="en-US"/>
        </w:rPr>
        <w:t>If No, please provide details:</w:t>
      </w:r>
    </w:p>
    <w:p w14:paraId="00D94DF4" w14:textId="77777777" w:rsidR="00FF248D" w:rsidRPr="008708BC" w:rsidRDefault="00FF248D" w:rsidP="00A508CE">
      <w:pPr>
        <w:rPr>
          <w:rFonts w:cs="Poppins"/>
          <w:szCs w:val="22"/>
        </w:rPr>
      </w:pPr>
    </w:p>
    <w:p w14:paraId="616B7FA2" w14:textId="77777777" w:rsidR="00A768A3" w:rsidRPr="008708BC" w:rsidRDefault="009C7DC3" w:rsidP="00A508CE">
      <w:pPr>
        <w:rPr>
          <w:rFonts w:cs="Poppins"/>
          <w:szCs w:val="22"/>
          <w:lang w:val="en-US"/>
        </w:rPr>
      </w:pPr>
      <w:r w:rsidRPr="008708BC">
        <w:rPr>
          <w:lang w:val="en-US"/>
        </w:rPr>
        <w:t xml:space="preserve">If you require a work </w:t>
      </w:r>
      <w:r w:rsidR="00963531" w:rsidRPr="008708BC">
        <w:rPr>
          <w:lang w:val="en-US"/>
        </w:rPr>
        <w:t>permit,</w:t>
      </w:r>
      <w:r w:rsidRPr="008708BC">
        <w:rPr>
          <w:lang w:val="en-US"/>
        </w:rPr>
        <w:t xml:space="preserve"> please confirm its renewal date</w:t>
      </w:r>
      <w:r w:rsidRPr="008708BC">
        <w:rPr>
          <w:rFonts w:cs="Poppins"/>
          <w:szCs w:val="22"/>
          <w:lang w:val="en-US"/>
        </w:rPr>
        <w:t xml:space="preserve">: </w:t>
      </w:r>
    </w:p>
    <w:p w14:paraId="740C5BD1" w14:textId="6D8BD367" w:rsidR="00963531" w:rsidRPr="008708BC" w:rsidRDefault="009C7DC3" w:rsidP="00A508CE">
      <w:pPr>
        <w:rPr>
          <w:rFonts w:cs="Poppins"/>
          <w:szCs w:val="22"/>
          <w:lang w:val="en-US"/>
        </w:rPr>
      </w:pPr>
      <w:r w:rsidRPr="008708BC">
        <w:rPr>
          <w:rFonts w:cs="Poppins"/>
          <w:szCs w:val="22"/>
          <w:lang w:val="en-US"/>
        </w:rPr>
        <w:t xml:space="preserve">The Company operates a hybrid working policy. All employees are required to attend the office </w:t>
      </w:r>
      <w:r w:rsidR="00FF248D">
        <w:rPr>
          <w:rFonts w:cs="Poppins"/>
          <w:szCs w:val="22"/>
          <w:lang w:val="en-US"/>
        </w:rPr>
        <w:t>in accordance with the policy in place from time to time, this is currently at least three days per week.</w:t>
      </w:r>
      <w:r w:rsidRPr="008708BC">
        <w:rPr>
          <w:rFonts w:cs="Poppins"/>
          <w:szCs w:val="22"/>
          <w:lang w:val="en-US"/>
        </w:rPr>
        <w:t xml:space="preserve"> </w:t>
      </w:r>
    </w:p>
    <w:p w14:paraId="192B4555" w14:textId="77777777" w:rsidR="00A768A3" w:rsidRPr="008708BC" w:rsidRDefault="009C7DC3" w:rsidP="00A508CE">
      <w:pPr>
        <w:rPr>
          <w:rFonts w:cs="Poppins"/>
          <w:szCs w:val="22"/>
        </w:rPr>
      </w:pPr>
      <w:r w:rsidRPr="008708BC">
        <w:rPr>
          <w:lang w:val="en-US"/>
        </w:rPr>
        <w:t xml:space="preserve">Please confirm if </w:t>
      </w:r>
      <w:r w:rsidR="00963531" w:rsidRPr="008708BC">
        <w:rPr>
          <w:lang w:val="en-US"/>
        </w:rPr>
        <w:t>you</w:t>
      </w:r>
      <w:r w:rsidRPr="008708BC">
        <w:rPr>
          <w:lang w:val="en-US"/>
        </w:rPr>
        <w:t xml:space="preserve"> require any reasonable adjustments in respect of these arrangements</w:t>
      </w:r>
      <w:r w:rsidR="00963531" w:rsidRPr="008708BC">
        <w:rPr>
          <w:lang w:val="en-US"/>
        </w:rPr>
        <w:t>:</w:t>
      </w:r>
      <w:r w:rsidR="00963531" w:rsidRPr="008708BC">
        <w:rPr>
          <w:rFonts w:cs="Poppins"/>
          <w:szCs w:val="22"/>
          <w:lang w:val="en-US"/>
        </w:rPr>
        <w:t xml:space="preserve"> Yes/ No</w:t>
      </w:r>
      <w:r w:rsidRPr="008708BC">
        <w:rPr>
          <w:rFonts w:cs="Poppins"/>
          <w:szCs w:val="22"/>
          <w:lang w:val="en-US"/>
        </w:rPr>
        <w:t xml:space="preserve"> </w:t>
      </w:r>
    </w:p>
    <w:p w14:paraId="2C0F90A4" w14:textId="77777777" w:rsidR="00A768A3" w:rsidRPr="008708BC" w:rsidRDefault="009C7DC3" w:rsidP="00CA6286">
      <w:pPr>
        <w:pStyle w:val="Heading2"/>
        <w:ind w:left="709" w:hanging="709"/>
      </w:pPr>
      <w:r w:rsidRPr="008708BC">
        <w:lastRenderedPageBreak/>
        <w:t xml:space="preserve">Declaration </w:t>
      </w:r>
    </w:p>
    <w:p w14:paraId="6C2CB758" w14:textId="77777777" w:rsidR="00A768A3" w:rsidRPr="008708BC" w:rsidRDefault="009C7DC3" w:rsidP="00A508CE">
      <w:pPr>
        <w:rPr>
          <w:rFonts w:cs="Poppins"/>
          <w:szCs w:val="22"/>
        </w:rPr>
      </w:pPr>
      <w:r w:rsidRPr="008708BC">
        <w:rPr>
          <w:rFonts w:cs="Poppins"/>
          <w:szCs w:val="22"/>
          <w:lang w:val="en-US"/>
        </w:rPr>
        <w:t>I confirm the information and personal data provided in, and in support of, this application is accurate and complete.  I consent to and am aware of the following</w:t>
      </w:r>
      <w:r w:rsidR="006D5BDF" w:rsidRPr="008708BC">
        <w:rPr>
          <w:rFonts w:cs="Poppins"/>
          <w:szCs w:val="22"/>
          <w:lang w:val="en-US"/>
        </w:rPr>
        <w:t>:</w:t>
      </w:r>
    </w:p>
    <w:p w14:paraId="0A82AE06" w14:textId="77777777" w:rsidR="00A768A3" w:rsidRPr="008708BC" w:rsidRDefault="009C7DC3" w:rsidP="00FB39AE">
      <w:pPr>
        <w:pStyle w:val="ListBullet"/>
        <w:rPr>
          <w:szCs w:val="22"/>
        </w:rPr>
      </w:pPr>
      <w:r w:rsidRPr="008708BC">
        <w:rPr>
          <w:szCs w:val="22"/>
          <w:lang w:val="en-US"/>
        </w:rPr>
        <w:t xml:space="preserve">The processing of my personal data will </w:t>
      </w:r>
      <w:r w:rsidR="00963531" w:rsidRPr="008708BC">
        <w:rPr>
          <w:szCs w:val="22"/>
          <w:lang w:val="en-US"/>
        </w:rPr>
        <w:t>be in</w:t>
      </w:r>
      <w:r w:rsidRPr="008708BC">
        <w:rPr>
          <w:szCs w:val="22"/>
          <w:lang w:val="en-US"/>
        </w:rPr>
        <w:t xml:space="preserve"> accordance with the requirements of this particular recruitment;</w:t>
      </w:r>
    </w:p>
    <w:p w14:paraId="525AC3D1" w14:textId="77777777" w:rsidR="00963531" w:rsidRPr="008708BC" w:rsidRDefault="009D50C5" w:rsidP="00FB39AE">
      <w:pPr>
        <w:pStyle w:val="ListBullet"/>
        <w:rPr>
          <w:szCs w:val="22"/>
        </w:rPr>
      </w:pPr>
      <w:r w:rsidRPr="008708BC">
        <w:rPr>
          <w:szCs w:val="22"/>
          <w:lang w:val="en-US"/>
        </w:rPr>
        <w:t>T</w:t>
      </w:r>
      <w:r w:rsidR="009C7DC3" w:rsidRPr="008708BC">
        <w:rPr>
          <w:szCs w:val="22"/>
          <w:lang w:val="en-US"/>
        </w:rPr>
        <w:t>his role is subject to due diligence checks, including but not limited to, reference, adverse financial, data barring service, identity and right to work checks and that these checks may be undertaken at an appropriate time, of which I will be made aware, during the recruitment process;</w:t>
      </w:r>
    </w:p>
    <w:p w14:paraId="7F170622" w14:textId="77777777" w:rsidR="00A768A3" w:rsidRPr="008708BC" w:rsidRDefault="009D50C5" w:rsidP="00FB39AE">
      <w:pPr>
        <w:pStyle w:val="ListBullet"/>
        <w:rPr>
          <w:szCs w:val="22"/>
        </w:rPr>
      </w:pPr>
      <w:r w:rsidRPr="008708BC">
        <w:rPr>
          <w:szCs w:val="22"/>
          <w:lang w:val="en-US"/>
        </w:rPr>
        <w:t>M</w:t>
      </w:r>
      <w:r w:rsidR="009C7DC3" w:rsidRPr="008708BC">
        <w:rPr>
          <w:szCs w:val="22"/>
          <w:lang w:val="en-US"/>
        </w:rPr>
        <w:t>y personal data will be retained for up to six months following the end of the recruitment or for the duration of my employment should I be successfully recruited to this role;</w:t>
      </w:r>
    </w:p>
    <w:p w14:paraId="3153450E" w14:textId="5090E85C" w:rsidR="00A768A3" w:rsidRPr="008708BC" w:rsidRDefault="009D50C5" w:rsidP="00FB39AE">
      <w:pPr>
        <w:pStyle w:val="ListBullet"/>
      </w:pPr>
      <w:r w:rsidRPr="192337BB">
        <w:rPr>
          <w:lang w:val="en-US"/>
        </w:rPr>
        <w:t>A</w:t>
      </w:r>
      <w:r w:rsidR="009C7DC3" w:rsidRPr="192337BB">
        <w:rPr>
          <w:lang w:val="en-US"/>
        </w:rPr>
        <w:t>ccess to my personal data will be restricted to the recruitment panel</w:t>
      </w:r>
      <w:r w:rsidR="00FF248D" w:rsidRPr="192337BB">
        <w:rPr>
          <w:lang w:val="en-US"/>
        </w:rPr>
        <w:t xml:space="preserve"> and HR Team;</w:t>
      </w:r>
      <w:r w:rsidR="009C7DC3" w:rsidRPr="192337BB">
        <w:rPr>
          <w:lang w:val="en-US"/>
        </w:rPr>
        <w:t xml:space="preserve">; </w:t>
      </w:r>
    </w:p>
    <w:p w14:paraId="628D09EB" w14:textId="0E92A091" w:rsidR="00A768A3" w:rsidRPr="008708BC" w:rsidRDefault="009D50C5" w:rsidP="00980E41">
      <w:pPr>
        <w:pStyle w:val="ListBullet"/>
        <w:ind w:left="357" w:hanging="357"/>
        <w:rPr>
          <w:szCs w:val="22"/>
        </w:rPr>
      </w:pPr>
      <w:r w:rsidRPr="008708BC">
        <w:rPr>
          <w:szCs w:val="22"/>
        </w:rPr>
        <w:t>M</w:t>
      </w:r>
      <w:r w:rsidR="009C7DC3" w:rsidRPr="008708BC">
        <w:rPr>
          <w:szCs w:val="22"/>
        </w:rPr>
        <w:t xml:space="preserve">y personal data will be securely held in restricted files accessible only by the recruitment panel </w:t>
      </w:r>
      <w:r w:rsidR="00FF248D">
        <w:rPr>
          <w:szCs w:val="22"/>
        </w:rPr>
        <w:t xml:space="preserve">and HR Team </w:t>
      </w:r>
      <w:r w:rsidR="009C7DC3" w:rsidRPr="008708BC">
        <w:rPr>
          <w:szCs w:val="22"/>
        </w:rPr>
        <w:t>and safely and securely destroyed at the end of the retention period;</w:t>
      </w:r>
    </w:p>
    <w:p w14:paraId="57C2626C" w14:textId="77777777" w:rsidR="00162887" w:rsidRPr="008708BC" w:rsidRDefault="009D50C5" w:rsidP="00980E41">
      <w:pPr>
        <w:pStyle w:val="ListBullet"/>
        <w:ind w:left="357" w:hanging="357"/>
        <w:rPr>
          <w:szCs w:val="22"/>
          <w:lang w:val="en-US"/>
        </w:rPr>
      </w:pPr>
      <w:r w:rsidRPr="008708BC">
        <w:rPr>
          <w:szCs w:val="22"/>
        </w:rPr>
        <w:t>M</w:t>
      </w:r>
      <w:r w:rsidR="009C7DC3" w:rsidRPr="008708BC">
        <w:rPr>
          <w:szCs w:val="22"/>
        </w:rPr>
        <w:t>y personal data will not be shared with any third parties.</w:t>
      </w:r>
      <w:r w:rsidR="00162887" w:rsidRPr="008708BC">
        <w:rPr>
          <w:szCs w:val="22"/>
        </w:rPr>
        <w:br w:type="page"/>
      </w:r>
    </w:p>
    <w:p w14:paraId="5746B235" w14:textId="77777777" w:rsidR="00963531" w:rsidRPr="008708BC" w:rsidRDefault="009C7DC3" w:rsidP="00A508CE">
      <w:pPr>
        <w:rPr>
          <w:lang w:val="en-US"/>
        </w:rPr>
      </w:pPr>
      <w:r w:rsidRPr="008708BC">
        <w:rPr>
          <w:lang w:val="en-US"/>
        </w:rPr>
        <w:lastRenderedPageBreak/>
        <w:t>Name</w:t>
      </w:r>
      <w:r w:rsidR="00963531" w:rsidRPr="008708BC">
        <w:rPr>
          <w:lang w:val="en-US"/>
        </w:rPr>
        <w:t>:</w:t>
      </w:r>
    </w:p>
    <w:p w14:paraId="4E2F8773" w14:textId="77777777" w:rsidR="00963531" w:rsidRPr="008708BC" w:rsidRDefault="009C7DC3" w:rsidP="00A508CE">
      <w:pPr>
        <w:rPr>
          <w:lang w:val="en-US"/>
        </w:rPr>
      </w:pPr>
      <w:r w:rsidRPr="008708BC">
        <w:rPr>
          <w:lang w:val="en-US"/>
        </w:rPr>
        <w:t>Signature</w:t>
      </w:r>
      <w:r w:rsidR="00963531" w:rsidRPr="008708BC">
        <w:rPr>
          <w:lang w:val="en-US"/>
        </w:rPr>
        <w:t>:</w:t>
      </w:r>
    </w:p>
    <w:p w14:paraId="106C2BB5" w14:textId="77777777" w:rsidR="00B806F8" w:rsidRPr="008708BC" w:rsidRDefault="009C7DC3" w:rsidP="00A508CE">
      <w:pPr>
        <w:rPr>
          <w:lang w:val="en-US"/>
        </w:rPr>
      </w:pPr>
      <w:r w:rsidRPr="008708BC">
        <w:rPr>
          <w:lang w:val="en-US"/>
        </w:rPr>
        <w:t xml:space="preserve">Date: </w:t>
      </w:r>
    </w:p>
    <w:p w14:paraId="20D58BEF" w14:textId="293A2684" w:rsidR="00A768A3" w:rsidRPr="00E4312A" w:rsidRDefault="009C7DC3" w:rsidP="00A508CE">
      <w:pPr>
        <w:rPr>
          <w:lang w:val="en-US"/>
        </w:rPr>
      </w:pPr>
      <w:r w:rsidRPr="008708BC">
        <w:rPr>
          <w:rFonts w:cs="Poppins"/>
          <w:szCs w:val="22"/>
        </w:rPr>
        <w:t xml:space="preserve">London Treasury Limited reserves the right to extend or shorten the recruitment period. If you have any questions in respect of this recruitment or the use and storage of your personal data please contact Isabelle Pocock, Company Secretary and Head of Governance at </w:t>
      </w:r>
      <w:hyperlink r:id="rId10" w:history="1">
        <w:r w:rsidR="00D63E68" w:rsidRPr="008708BC">
          <w:rPr>
            <w:szCs w:val="22"/>
          </w:rPr>
          <w:t>isabelle@londontreasury.org</w:t>
        </w:r>
      </w:hyperlink>
      <w:r w:rsidR="00FF248D">
        <w:rPr>
          <w:rFonts w:cs="Poppins"/>
          <w:szCs w:val="22"/>
        </w:rPr>
        <w:t>.</w:t>
      </w:r>
    </w:p>
    <w:sectPr w:rsidR="00A768A3" w:rsidRPr="00E4312A" w:rsidSect="00FB39A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083FB" w14:textId="77777777" w:rsidR="00CE02FB" w:rsidRDefault="00CE02FB">
      <w:pPr>
        <w:spacing w:after="0" w:line="240" w:lineRule="auto"/>
      </w:pPr>
      <w:r>
        <w:separator/>
      </w:r>
    </w:p>
  </w:endnote>
  <w:endnote w:type="continuationSeparator" w:id="0">
    <w:p w14:paraId="0717E395" w14:textId="77777777" w:rsidR="00CE02FB" w:rsidRDefault="00CE0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M Serif Display">
    <w:charset w:val="00"/>
    <w:family w:val="auto"/>
    <w:pitch w:val="variable"/>
    <w:sig w:usb0="8000006F" w:usb1="000000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BCA7" w14:textId="77777777" w:rsidR="00A768A3" w:rsidRPr="00204FA7" w:rsidRDefault="009C7DC3">
    <w:pPr>
      <w:spacing w:after="0" w:line="220" w:lineRule="auto"/>
      <w:ind w:left="1753" w:right="60" w:firstLine="0"/>
      <w:jc w:val="right"/>
      <w:rPr>
        <w:lang w:val="fr-FR"/>
      </w:rPr>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4E0F4889" wp14:editId="3B5E8BEF">
              <wp:simplePos x="0" y="0"/>
              <wp:positionH relativeFrom="page">
                <wp:posOffset>972617</wp:posOffset>
              </wp:positionH>
              <wp:positionV relativeFrom="page">
                <wp:posOffset>9888931</wp:posOffset>
              </wp:positionV>
              <wp:extent cx="5798566" cy="6096"/>
              <wp:effectExtent l="0" t="0" r="0" b="0"/>
              <wp:wrapSquare wrapText="bothSides"/>
              <wp:docPr id="4269" name="Group 4269"/>
              <wp:cNvGraphicFramePr/>
              <a:graphic xmlns:a="http://schemas.openxmlformats.org/drawingml/2006/main">
                <a:graphicData uri="http://schemas.microsoft.com/office/word/2010/wordprocessingGroup">
                  <wpg:wgp>
                    <wpg:cNvGrpSpPr/>
                    <wpg:grpSpPr>
                      <a:xfrm>
                        <a:off x="0" y="0"/>
                        <a:ext cx="5798566" cy="6096"/>
                        <a:chOff x="0" y="0"/>
                        <a:chExt cx="5798566" cy="6096"/>
                      </a:xfrm>
                    </wpg:grpSpPr>
                    <wps:wsp>
                      <wps:cNvPr id="4418" name="Shape 4418"/>
                      <wps:cNvSpPr/>
                      <wps:spPr>
                        <a:xfrm>
                          <a:off x="0" y="0"/>
                          <a:ext cx="5798566" cy="9144"/>
                        </a:xfrm>
                        <a:custGeom>
                          <a:avLst/>
                          <a:gdLst/>
                          <a:ahLst/>
                          <a:cxnLst/>
                          <a:rect l="0" t="0" r="0" b="0"/>
                          <a:pathLst>
                            <a:path w="5798566" h="9144">
                              <a:moveTo>
                                <a:pt x="0" y="0"/>
                              </a:moveTo>
                              <a:lnTo>
                                <a:pt x="5798566" y="0"/>
                              </a:lnTo>
                              <a:lnTo>
                                <a:pt x="5798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107633E" id="Group 4269" o:spid="_x0000_s1026" style="position:absolute;margin-left:76.6pt;margin-top:778.65pt;width:456.6pt;height:.5pt;z-index:251658242;mso-position-horizontal-relative:page;mso-position-vertical-relative:page" coordsize="579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">
              <v:shape id="Shape 4418" o:spid="_x0000_s1027" style="position:absolute;width:57985;height:91;visibility:visible;mso-wrap-style:square;v-text-anchor:top" coordsize="5798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" path="m,l5798566,r,9144l,9144,,e" fillcolor="black" stroked="f" strokeweight="0">
                <v:stroke miterlimit="83231f" joinstyle="miter"/>
                <v:path arrowok="t" textboxrect="0,0,5798566,9144"/>
              </v:shape>
              <w10:wrap type="square" anchorx="page" anchory="page"/>
            </v:group>
          </w:pict>
        </mc:Fallback>
      </mc:AlternateContent>
    </w:r>
    <w:r>
      <w:fldChar w:fldCharType="begin"/>
    </w:r>
    <w:r w:rsidRPr="00204FA7">
      <w:rPr>
        <w:lang w:val="fr-FR"/>
      </w:rPr>
      <w:instrText xml:space="preserve"> PAGE   \* MERGEFORMAT </w:instrText>
    </w:r>
    <w:r>
      <w:fldChar w:fldCharType="separate"/>
    </w:r>
    <w:r w:rsidRPr="00204FA7">
      <w:rPr>
        <w:rFonts w:ascii="Arial" w:eastAsia="Arial" w:hAnsi="Arial" w:cs="Arial"/>
        <w:sz w:val="20"/>
        <w:lang w:val="fr-FR"/>
      </w:rPr>
      <w:t>2</w:t>
    </w:r>
    <w:r>
      <w:rPr>
        <w:rFonts w:ascii="Arial" w:eastAsia="Arial" w:hAnsi="Arial" w:cs="Arial"/>
        <w:sz w:val="20"/>
      </w:rPr>
      <w:fldChar w:fldCharType="end"/>
    </w:r>
    <w:r w:rsidRPr="00204FA7">
      <w:rPr>
        <w:rFonts w:ascii="Arial" w:eastAsia="Arial" w:hAnsi="Arial" w:cs="Arial"/>
        <w:sz w:val="20"/>
        <w:lang w:val="fr-FR"/>
      </w:rPr>
      <w:t xml:space="preserve"> </w:t>
    </w:r>
    <w:proofErr w:type="spellStart"/>
    <w:r w:rsidRPr="00204FA7">
      <w:rPr>
        <w:sz w:val="20"/>
        <w:lang w:val="fr-FR"/>
      </w:rPr>
      <w:t>Governance</w:t>
    </w:r>
    <w:proofErr w:type="spellEnd"/>
    <w:r w:rsidRPr="00204FA7">
      <w:rPr>
        <w:sz w:val="20"/>
        <w:lang w:val="fr-FR"/>
      </w:rPr>
      <w:t xml:space="preserve"> and Compliance Assistant Recruitment Questionnaire DRAFT </w:t>
    </w:r>
    <w:r w:rsidRPr="00204FA7">
      <w:rPr>
        <w:rFonts w:ascii="Calibri" w:eastAsia="Calibri" w:hAnsi="Calibri" w:cs="Calibri"/>
        <w:sz w:val="24"/>
        <w:lang w:val="fr-F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A0DC2" w14:textId="77777777" w:rsidR="009D50C5" w:rsidRDefault="009D50C5" w:rsidP="009D50C5">
    <w:pPr>
      <w:pStyle w:val="Footer"/>
      <w:ind w:left="0" w:firstLine="0"/>
    </w:pPr>
  </w:p>
  <w:p w14:paraId="3A0E961B" w14:textId="77777777" w:rsidR="009D50C5" w:rsidRDefault="009D50C5" w:rsidP="009D50C5">
    <w:pPr>
      <w:pStyle w:val="Footer"/>
      <w:pBdr>
        <w:top w:val="single" w:sz="4" w:space="1" w:color="auto"/>
      </w:pBdr>
      <w:rPr>
        <w:rFonts w:cs="Poppins"/>
      </w:rPr>
    </w:pPr>
  </w:p>
  <w:sdt>
    <w:sdtPr>
      <w:id w:val="1998457278"/>
      <w:docPartObj>
        <w:docPartGallery w:val="Page Numbers (Bottom of Page)"/>
        <w:docPartUnique/>
      </w:docPartObj>
    </w:sdtPr>
    <w:sdtEndPr>
      <w:rPr>
        <w:noProof/>
      </w:rPr>
    </w:sdtEndPr>
    <w:sdtContent>
      <w:p w14:paraId="5CA16059" w14:textId="77777777" w:rsidR="00162887" w:rsidRDefault="009D50C5" w:rsidP="00A433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39DCE" w14:textId="77777777" w:rsidR="00A768A3" w:rsidRDefault="00A768A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6A864" w14:textId="77777777" w:rsidR="00CE02FB" w:rsidRDefault="00CE02FB">
      <w:pPr>
        <w:spacing w:after="0" w:line="240" w:lineRule="auto"/>
      </w:pPr>
      <w:r>
        <w:separator/>
      </w:r>
    </w:p>
  </w:footnote>
  <w:footnote w:type="continuationSeparator" w:id="0">
    <w:p w14:paraId="371480C2" w14:textId="77777777" w:rsidR="00CE02FB" w:rsidRDefault="00CE0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6724" w14:textId="77777777" w:rsidR="00A768A3" w:rsidRDefault="009C7DC3">
    <w:r>
      <w:rPr>
        <w:rFonts w:ascii="Calibri" w:eastAsia="Calibri" w:hAnsi="Calibri" w:cs="Calibri"/>
        <w:noProof/>
      </w:rPr>
      <mc:AlternateContent>
        <mc:Choice Requires="wpg">
          <w:drawing>
            <wp:anchor distT="0" distB="0" distL="114300" distR="114300" simplePos="0" relativeHeight="251658241" behindDoc="1" locked="0" layoutInCell="1" allowOverlap="1" wp14:anchorId="3BD7CD54" wp14:editId="60ECEB9A">
              <wp:simplePos x="0" y="0"/>
              <wp:positionH relativeFrom="page">
                <wp:posOffset>0</wp:posOffset>
              </wp:positionH>
              <wp:positionV relativeFrom="page">
                <wp:posOffset>0</wp:posOffset>
              </wp:positionV>
              <wp:extent cx="1" cy="1"/>
              <wp:effectExtent l="0" t="0" r="0" b="0"/>
              <wp:wrapNone/>
              <wp:docPr id="4254" name="Group 425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97C8492" id="Group 4254" o:spid="_x0000_s1026" style="position:absolute;margin-left:0;margin-top:0;width:0;height:0;z-index:-251658239;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5125" w14:textId="77777777" w:rsidR="00A768A3" w:rsidRDefault="00162887">
    <w:r w:rsidRPr="00257F7C">
      <w:rPr>
        <w:rFonts w:cs="Poppins"/>
        <w:noProof/>
      </w:rPr>
      <w:drawing>
        <wp:anchor distT="0" distB="0" distL="114300" distR="114300" simplePos="0" relativeHeight="251658243" behindDoc="0" locked="0" layoutInCell="1" allowOverlap="1" wp14:anchorId="22DEF760" wp14:editId="36CBD879">
          <wp:simplePos x="0" y="0"/>
          <wp:positionH relativeFrom="column">
            <wp:posOffset>-513938</wp:posOffset>
          </wp:positionH>
          <wp:positionV relativeFrom="margin">
            <wp:posOffset>-542290</wp:posOffset>
          </wp:positionV>
          <wp:extent cx="2575560" cy="36322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75560" cy="363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7DC3">
      <w:rPr>
        <w:rFonts w:ascii="Calibri" w:eastAsia="Calibri" w:hAnsi="Calibri" w:cs="Calibri"/>
        <w:noProof/>
      </w:rPr>
      <mc:AlternateContent>
        <mc:Choice Requires="wpg">
          <w:drawing>
            <wp:anchor distT="0" distB="0" distL="114300" distR="114300" simplePos="0" relativeHeight="251658240" behindDoc="1" locked="0" layoutInCell="1" allowOverlap="1" wp14:anchorId="7C1755D9" wp14:editId="5AFDF87D">
              <wp:simplePos x="0" y="0"/>
              <wp:positionH relativeFrom="page">
                <wp:posOffset>0</wp:posOffset>
              </wp:positionH>
              <wp:positionV relativeFrom="page">
                <wp:posOffset>0</wp:posOffset>
              </wp:positionV>
              <wp:extent cx="1" cy="1"/>
              <wp:effectExtent l="0" t="0" r="0" b="0"/>
              <wp:wrapNone/>
              <wp:docPr id="4236" name="Group 423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58591516" id="Group 4236" o:spid="_x0000_s1026" style="position:absolute;margin-left:0;margin-top:0;width:0;height:0;z-index:-25165824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temporary/>
      <w:showingPlcHdr/>
      <w15:appearance w15:val="hidden"/>
    </w:sdtPr>
    <w:sdtContent>
      <w:p w14:paraId="59DD2505" w14:textId="77777777" w:rsidR="00963531" w:rsidRDefault="00963531">
        <w:pPr>
          <w:pStyle w:val="Header"/>
        </w:pPr>
        <w:r>
          <w:t>[Type here]</w:t>
        </w:r>
      </w:p>
    </w:sdtContent>
  </w:sdt>
  <w:p w14:paraId="13E214EC" w14:textId="77777777" w:rsidR="00A768A3" w:rsidRDefault="00A768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4B26E7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10C578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F95B4F"/>
    <w:multiLevelType w:val="hybridMultilevel"/>
    <w:tmpl w:val="FFFFFFFF"/>
    <w:lvl w:ilvl="0" w:tplc="687CDC76">
      <w:start w:val="1"/>
      <w:numFmt w:val="bullet"/>
      <w:lvlText w:val="-"/>
      <w:lvlJc w:val="left"/>
      <w:pPr>
        <w:ind w:left="72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1" w:tplc="1C66CBD4">
      <w:start w:val="1"/>
      <w:numFmt w:val="bullet"/>
      <w:lvlText w:val="o"/>
      <w:lvlJc w:val="left"/>
      <w:pPr>
        <w:ind w:left="144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2" w:tplc="1B666618">
      <w:start w:val="1"/>
      <w:numFmt w:val="bullet"/>
      <w:lvlText w:val="▪"/>
      <w:lvlJc w:val="left"/>
      <w:pPr>
        <w:ind w:left="216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3" w:tplc="0B4841D8">
      <w:start w:val="1"/>
      <w:numFmt w:val="bullet"/>
      <w:lvlText w:val="•"/>
      <w:lvlJc w:val="left"/>
      <w:pPr>
        <w:ind w:left="288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4" w:tplc="7DF6B4F2">
      <w:start w:val="1"/>
      <w:numFmt w:val="bullet"/>
      <w:lvlText w:val="o"/>
      <w:lvlJc w:val="left"/>
      <w:pPr>
        <w:ind w:left="360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5" w:tplc="5F4A0858">
      <w:start w:val="1"/>
      <w:numFmt w:val="bullet"/>
      <w:lvlText w:val="▪"/>
      <w:lvlJc w:val="left"/>
      <w:pPr>
        <w:ind w:left="432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6" w:tplc="5B88F1AA">
      <w:start w:val="1"/>
      <w:numFmt w:val="bullet"/>
      <w:lvlText w:val="•"/>
      <w:lvlJc w:val="left"/>
      <w:pPr>
        <w:ind w:left="504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7" w:tplc="BBFC5634">
      <w:start w:val="1"/>
      <w:numFmt w:val="bullet"/>
      <w:lvlText w:val="o"/>
      <w:lvlJc w:val="left"/>
      <w:pPr>
        <w:ind w:left="576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8" w:tplc="957C61E4">
      <w:start w:val="1"/>
      <w:numFmt w:val="bullet"/>
      <w:lvlText w:val="▪"/>
      <w:lvlJc w:val="left"/>
      <w:pPr>
        <w:ind w:left="6480"/>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3F479B"/>
    <w:multiLevelType w:val="hybridMultilevel"/>
    <w:tmpl w:val="B002EAFA"/>
    <w:lvl w:ilvl="0" w:tplc="37ECE252">
      <w:start w:val="1"/>
      <w:numFmt w:val="bullet"/>
      <w:lvlText w:val="o"/>
      <w:lvlJc w:val="left"/>
      <w:pPr>
        <w:ind w:left="720" w:hanging="360"/>
      </w:pPr>
      <w:rPr>
        <w:rFonts w:ascii="Courier New" w:hAnsi="Courier New" w:hint="default"/>
        <w:color w:val="0C3512" w:themeColor="accent3"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5349A"/>
    <w:multiLevelType w:val="hybridMultilevel"/>
    <w:tmpl w:val="FFFFFFFF"/>
    <w:lvl w:ilvl="0" w:tplc="888CE4B4">
      <w:start w:val="1"/>
      <w:numFmt w:val="lowerLetter"/>
      <w:lvlText w:val="%1."/>
      <w:lvlJc w:val="left"/>
      <w:pPr>
        <w:ind w:left="852"/>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1" w:tplc="74E044AA">
      <w:start w:val="1"/>
      <w:numFmt w:val="lowerLetter"/>
      <w:lvlText w:val="%2"/>
      <w:lvlJc w:val="left"/>
      <w:pPr>
        <w:ind w:left="136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2" w:tplc="AF8E6C8C">
      <w:start w:val="1"/>
      <w:numFmt w:val="lowerRoman"/>
      <w:lvlText w:val="%3"/>
      <w:lvlJc w:val="left"/>
      <w:pPr>
        <w:ind w:left="208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3" w:tplc="CD1070D2">
      <w:start w:val="1"/>
      <w:numFmt w:val="decimal"/>
      <w:lvlText w:val="%4"/>
      <w:lvlJc w:val="left"/>
      <w:pPr>
        <w:ind w:left="280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4" w:tplc="943C6E3E">
      <w:start w:val="1"/>
      <w:numFmt w:val="lowerLetter"/>
      <w:lvlText w:val="%5"/>
      <w:lvlJc w:val="left"/>
      <w:pPr>
        <w:ind w:left="352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5" w:tplc="B1605276">
      <w:start w:val="1"/>
      <w:numFmt w:val="lowerRoman"/>
      <w:lvlText w:val="%6"/>
      <w:lvlJc w:val="left"/>
      <w:pPr>
        <w:ind w:left="424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6" w:tplc="ED4E625E">
      <w:start w:val="1"/>
      <w:numFmt w:val="decimal"/>
      <w:lvlText w:val="%7"/>
      <w:lvlJc w:val="left"/>
      <w:pPr>
        <w:ind w:left="496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7" w:tplc="101EA31E">
      <w:start w:val="1"/>
      <w:numFmt w:val="lowerLetter"/>
      <w:lvlText w:val="%8"/>
      <w:lvlJc w:val="left"/>
      <w:pPr>
        <w:ind w:left="568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8" w:tplc="2B664C2A">
      <w:start w:val="1"/>
      <w:numFmt w:val="lowerRoman"/>
      <w:lvlText w:val="%9"/>
      <w:lvlJc w:val="left"/>
      <w:pPr>
        <w:ind w:left="640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555176"/>
    <w:multiLevelType w:val="hybridMultilevel"/>
    <w:tmpl w:val="5CDE120E"/>
    <w:lvl w:ilvl="0" w:tplc="0686978A">
      <w:start w:val="1"/>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336092"/>
    <w:multiLevelType w:val="hybridMultilevel"/>
    <w:tmpl w:val="1CA2D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0B177A"/>
    <w:multiLevelType w:val="multilevel"/>
    <w:tmpl w:val="E7ECEE54"/>
    <w:lvl w:ilvl="0">
      <w:start w:val="1"/>
      <w:numFmt w:val="decimal"/>
      <w:pStyle w:val="Heading2"/>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4072920"/>
    <w:multiLevelType w:val="multilevel"/>
    <w:tmpl w:val="8332A720"/>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48551D7"/>
    <w:multiLevelType w:val="hybridMultilevel"/>
    <w:tmpl w:val="829E4FFE"/>
    <w:lvl w:ilvl="0" w:tplc="ADD8DBE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0" w15:restartNumberingAfterBreak="0">
    <w:nsid w:val="748F5902"/>
    <w:multiLevelType w:val="hybridMultilevel"/>
    <w:tmpl w:val="FFFFFFFF"/>
    <w:lvl w:ilvl="0" w:tplc="C23E53FA">
      <w:start w:val="7"/>
      <w:numFmt w:val="lowerLetter"/>
      <w:lvlText w:val="%1."/>
      <w:lvlJc w:val="left"/>
      <w:pPr>
        <w:ind w:left="852"/>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1" w:tplc="090A2792">
      <w:start w:val="1"/>
      <w:numFmt w:val="lowerLetter"/>
      <w:lvlText w:val="%2"/>
      <w:lvlJc w:val="left"/>
      <w:pPr>
        <w:ind w:left="136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2" w:tplc="939C6A8E">
      <w:start w:val="1"/>
      <w:numFmt w:val="lowerRoman"/>
      <w:lvlText w:val="%3"/>
      <w:lvlJc w:val="left"/>
      <w:pPr>
        <w:ind w:left="208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3" w:tplc="38322F64">
      <w:start w:val="1"/>
      <w:numFmt w:val="decimal"/>
      <w:lvlText w:val="%4"/>
      <w:lvlJc w:val="left"/>
      <w:pPr>
        <w:ind w:left="280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4" w:tplc="7B04C800">
      <w:start w:val="1"/>
      <w:numFmt w:val="lowerLetter"/>
      <w:lvlText w:val="%5"/>
      <w:lvlJc w:val="left"/>
      <w:pPr>
        <w:ind w:left="352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5" w:tplc="332807C6">
      <w:start w:val="1"/>
      <w:numFmt w:val="lowerRoman"/>
      <w:lvlText w:val="%6"/>
      <w:lvlJc w:val="left"/>
      <w:pPr>
        <w:ind w:left="424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6" w:tplc="928A5550">
      <w:start w:val="1"/>
      <w:numFmt w:val="decimal"/>
      <w:lvlText w:val="%7"/>
      <w:lvlJc w:val="left"/>
      <w:pPr>
        <w:ind w:left="496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7" w:tplc="63FC3676">
      <w:start w:val="1"/>
      <w:numFmt w:val="lowerLetter"/>
      <w:lvlText w:val="%8"/>
      <w:lvlJc w:val="left"/>
      <w:pPr>
        <w:ind w:left="568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lvl w:ilvl="8" w:tplc="AD063278">
      <w:start w:val="1"/>
      <w:numFmt w:val="lowerRoman"/>
      <w:lvlText w:val="%9"/>
      <w:lvlJc w:val="left"/>
      <w:pPr>
        <w:ind w:left="6403"/>
      </w:pPr>
      <w:rPr>
        <w:rFonts w:ascii="Poppins" w:eastAsia="Poppins" w:hAnsi="Poppins" w:cs="Poppin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7195ABD"/>
    <w:multiLevelType w:val="hybridMultilevel"/>
    <w:tmpl w:val="A1C6D3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7057944">
    <w:abstractNumId w:val="4"/>
  </w:num>
  <w:num w:numId="2" w16cid:durableId="1097360092">
    <w:abstractNumId w:val="10"/>
  </w:num>
  <w:num w:numId="3" w16cid:durableId="285357192">
    <w:abstractNumId w:val="2"/>
  </w:num>
  <w:num w:numId="4" w16cid:durableId="1891381826">
    <w:abstractNumId w:val="9"/>
  </w:num>
  <w:num w:numId="5" w16cid:durableId="958341575">
    <w:abstractNumId w:val="6"/>
  </w:num>
  <w:num w:numId="6" w16cid:durableId="465901365">
    <w:abstractNumId w:val="11"/>
  </w:num>
  <w:num w:numId="7" w16cid:durableId="1643121077">
    <w:abstractNumId w:val="1"/>
  </w:num>
  <w:num w:numId="8" w16cid:durableId="435565851">
    <w:abstractNumId w:val="0"/>
  </w:num>
  <w:num w:numId="9" w16cid:durableId="1426922504">
    <w:abstractNumId w:val="5"/>
  </w:num>
  <w:num w:numId="10" w16cid:durableId="128020262">
    <w:abstractNumId w:val="1"/>
  </w:num>
  <w:num w:numId="11" w16cid:durableId="1116560488">
    <w:abstractNumId w:val="7"/>
  </w:num>
  <w:num w:numId="12" w16cid:durableId="1301810529">
    <w:abstractNumId w:val="7"/>
  </w:num>
  <w:num w:numId="13" w16cid:durableId="924001208">
    <w:abstractNumId w:val="7"/>
  </w:num>
  <w:num w:numId="14" w16cid:durableId="100994835">
    <w:abstractNumId w:val="7"/>
  </w:num>
  <w:num w:numId="15" w16cid:durableId="1294016159">
    <w:abstractNumId w:val="7"/>
  </w:num>
  <w:num w:numId="16" w16cid:durableId="236869901">
    <w:abstractNumId w:val="7"/>
  </w:num>
  <w:num w:numId="17" w16cid:durableId="1599827126">
    <w:abstractNumId w:val="7"/>
  </w:num>
  <w:num w:numId="18" w16cid:durableId="1673602110">
    <w:abstractNumId w:val="7"/>
  </w:num>
  <w:num w:numId="19" w16cid:durableId="1217549923">
    <w:abstractNumId w:val="8"/>
  </w:num>
  <w:num w:numId="20" w16cid:durableId="1399476203">
    <w:abstractNumId w:val="7"/>
  </w:num>
  <w:num w:numId="21" w16cid:durableId="1691759144">
    <w:abstractNumId w:val="7"/>
  </w:num>
  <w:num w:numId="22" w16cid:durableId="1715542986">
    <w:abstractNumId w:val="7"/>
  </w:num>
  <w:num w:numId="23" w16cid:durableId="429472612">
    <w:abstractNumId w:val="7"/>
  </w:num>
  <w:num w:numId="24" w16cid:durableId="1496611323">
    <w:abstractNumId w:val="7"/>
  </w:num>
  <w:num w:numId="25" w16cid:durableId="1472401785">
    <w:abstractNumId w:val="7"/>
  </w:num>
  <w:num w:numId="26" w16cid:durableId="1807309051">
    <w:abstractNumId w:val="7"/>
  </w:num>
  <w:num w:numId="27" w16cid:durableId="774908456">
    <w:abstractNumId w:val="7"/>
  </w:num>
  <w:num w:numId="28" w16cid:durableId="1272473558">
    <w:abstractNumId w:val="7"/>
  </w:num>
  <w:num w:numId="29" w16cid:durableId="2030333778">
    <w:abstractNumId w:val="7"/>
  </w:num>
  <w:num w:numId="30" w16cid:durableId="1099443733">
    <w:abstractNumId w:val="7"/>
  </w:num>
  <w:num w:numId="31" w16cid:durableId="197281841">
    <w:abstractNumId w:val="7"/>
  </w:num>
  <w:num w:numId="32" w16cid:durableId="30231736">
    <w:abstractNumId w:val="7"/>
  </w:num>
  <w:num w:numId="33" w16cid:durableId="1823277276">
    <w:abstractNumId w:val="7"/>
  </w:num>
  <w:num w:numId="34" w16cid:durableId="303700492">
    <w:abstractNumId w:val="7"/>
  </w:num>
  <w:num w:numId="35" w16cid:durableId="896940902">
    <w:abstractNumId w:val="7"/>
  </w:num>
  <w:num w:numId="36" w16cid:durableId="770978517">
    <w:abstractNumId w:val="7"/>
  </w:num>
  <w:num w:numId="37" w16cid:durableId="608122043">
    <w:abstractNumId w:val="7"/>
  </w:num>
  <w:num w:numId="38" w16cid:durableId="1543516690">
    <w:abstractNumId w:val="7"/>
  </w:num>
  <w:num w:numId="39" w16cid:durableId="735857021">
    <w:abstractNumId w:val="3"/>
  </w:num>
  <w:num w:numId="40" w16cid:durableId="588999073">
    <w:abstractNumId w:val="7"/>
  </w:num>
  <w:num w:numId="41" w16cid:durableId="195048912">
    <w:abstractNumId w:val="7"/>
  </w:num>
  <w:num w:numId="42" w16cid:durableId="1209536766">
    <w:abstractNumId w:val="7"/>
  </w:num>
  <w:num w:numId="43" w16cid:durableId="317325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48D"/>
    <w:rsid w:val="00003251"/>
    <w:rsid w:val="00045E99"/>
    <w:rsid w:val="00114B14"/>
    <w:rsid w:val="0012480C"/>
    <w:rsid w:val="00127CFB"/>
    <w:rsid w:val="0015129C"/>
    <w:rsid w:val="0016137C"/>
    <w:rsid w:val="00162887"/>
    <w:rsid w:val="00170EC9"/>
    <w:rsid w:val="00183A55"/>
    <w:rsid w:val="001B3905"/>
    <w:rsid w:val="001C053B"/>
    <w:rsid w:val="001F698C"/>
    <w:rsid w:val="00202842"/>
    <w:rsid w:val="00204FA7"/>
    <w:rsid w:val="00220326"/>
    <w:rsid w:val="00232D20"/>
    <w:rsid w:val="002533EB"/>
    <w:rsid w:val="00262A1B"/>
    <w:rsid w:val="00262AF7"/>
    <w:rsid w:val="002B6903"/>
    <w:rsid w:val="002E0AE5"/>
    <w:rsid w:val="002E5A15"/>
    <w:rsid w:val="00320C77"/>
    <w:rsid w:val="0036137F"/>
    <w:rsid w:val="00370CBD"/>
    <w:rsid w:val="00384251"/>
    <w:rsid w:val="003A60CC"/>
    <w:rsid w:val="003A6DC1"/>
    <w:rsid w:val="003C22AC"/>
    <w:rsid w:val="003E5318"/>
    <w:rsid w:val="003F286E"/>
    <w:rsid w:val="00415F2E"/>
    <w:rsid w:val="00441659"/>
    <w:rsid w:val="00450901"/>
    <w:rsid w:val="00467571"/>
    <w:rsid w:val="00471D35"/>
    <w:rsid w:val="00490952"/>
    <w:rsid w:val="004F7ADE"/>
    <w:rsid w:val="0052678A"/>
    <w:rsid w:val="00530A06"/>
    <w:rsid w:val="00534B3A"/>
    <w:rsid w:val="00550A8F"/>
    <w:rsid w:val="0055266C"/>
    <w:rsid w:val="0056182E"/>
    <w:rsid w:val="00585563"/>
    <w:rsid w:val="005906A8"/>
    <w:rsid w:val="00592A90"/>
    <w:rsid w:val="005A0226"/>
    <w:rsid w:val="005C0904"/>
    <w:rsid w:val="005E06E9"/>
    <w:rsid w:val="005F66DA"/>
    <w:rsid w:val="0065169F"/>
    <w:rsid w:val="00664956"/>
    <w:rsid w:val="00670E7A"/>
    <w:rsid w:val="006C3AD6"/>
    <w:rsid w:val="006D1C75"/>
    <w:rsid w:val="006D5BDF"/>
    <w:rsid w:val="006F4A65"/>
    <w:rsid w:val="00704126"/>
    <w:rsid w:val="00707369"/>
    <w:rsid w:val="00724FC8"/>
    <w:rsid w:val="00786A02"/>
    <w:rsid w:val="007B13E3"/>
    <w:rsid w:val="007B276A"/>
    <w:rsid w:val="007C3FCB"/>
    <w:rsid w:val="007C5E2B"/>
    <w:rsid w:val="007C7358"/>
    <w:rsid w:val="008512F9"/>
    <w:rsid w:val="00852D7C"/>
    <w:rsid w:val="00863B0B"/>
    <w:rsid w:val="008708BC"/>
    <w:rsid w:val="00874F36"/>
    <w:rsid w:val="00882F77"/>
    <w:rsid w:val="008A7A0A"/>
    <w:rsid w:val="008E28C6"/>
    <w:rsid w:val="008F0C5E"/>
    <w:rsid w:val="008F37F0"/>
    <w:rsid w:val="0090756B"/>
    <w:rsid w:val="00940DE9"/>
    <w:rsid w:val="00953C69"/>
    <w:rsid w:val="00963531"/>
    <w:rsid w:val="00977640"/>
    <w:rsid w:val="00980E41"/>
    <w:rsid w:val="00996941"/>
    <w:rsid w:val="009B3BC5"/>
    <w:rsid w:val="009C4685"/>
    <w:rsid w:val="009C6D03"/>
    <w:rsid w:val="009C7DC3"/>
    <w:rsid w:val="009D50C5"/>
    <w:rsid w:val="009E21FB"/>
    <w:rsid w:val="009E2EFA"/>
    <w:rsid w:val="009E5F0F"/>
    <w:rsid w:val="00A24FAC"/>
    <w:rsid w:val="00A33E18"/>
    <w:rsid w:val="00A34203"/>
    <w:rsid w:val="00A43345"/>
    <w:rsid w:val="00A508CE"/>
    <w:rsid w:val="00A6638B"/>
    <w:rsid w:val="00A768A3"/>
    <w:rsid w:val="00A87AA5"/>
    <w:rsid w:val="00AA3B19"/>
    <w:rsid w:val="00AC2955"/>
    <w:rsid w:val="00B07FD3"/>
    <w:rsid w:val="00B11806"/>
    <w:rsid w:val="00B32D55"/>
    <w:rsid w:val="00B515D1"/>
    <w:rsid w:val="00B5163A"/>
    <w:rsid w:val="00B806F8"/>
    <w:rsid w:val="00B90A1F"/>
    <w:rsid w:val="00BB062E"/>
    <w:rsid w:val="00BB6049"/>
    <w:rsid w:val="00BE47F1"/>
    <w:rsid w:val="00C067E7"/>
    <w:rsid w:val="00C15499"/>
    <w:rsid w:val="00C24D2D"/>
    <w:rsid w:val="00C77C29"/>
    <w:rsid w:val="00C82BC9"/>
    <w:rsid w:val="00C83DEB"/>
    <w:rsid w:val="00CA5639"/>
    <w:rsid w:val="00CA6286"/>
    <w:rsid w:val="00CC5E27"/>
    <w:rsid w:val="00CE0083"/>
    <w:rsid w:val="00CE02FB"/>
    <w:rsid w:val="00CE2F4D"/>
    <w:rsid w:val="00CF54F6"/>
    <w:rsid w:val="00D24466"/>
    <w:rsid w:val="00D4627C"/>
    <w:rsid w:val="00D4753E"/>
    <w:rsid w:val="00D63E68"/>
    <w:rsid w:val="00D7535F"/>
    <w:rsid w:val="00D75851"/>
    <w:rsid w:val="00D805DD"/>
    <w:rsid w:val="00DA4A7E"/>
    <w:rsid w:val="00DB3C57"/>
    <w:rsid w:val="00DD41A6"/>
    <w:rsid w:val="00E016CA"/>
    <w:rsid w:val="00E20C55"/>
    <w:rsid w:val="00E22117"/>
    <w:rsid w:val="00E25CFC"/>
    <w:rsid w:val="00E27F3F"/>
    <w:rsid w:val="00E37489"/>
    <w:rsid w:val="00E4312A"/>
    <w:rsid w:val="00E463DC"/>
    <w:rsid w:val="00E46ECA"/>
    <w:rsid w:val="00ED4681"/>
    <w:rsid w:val="00EF0D49"/>
    <w:rsid w:val="00F04C99"/>
    <w:rsid w:val="00F17AED"/>
    <w:rsid w:val="00F4279A"/>
    <w:rsid w:val="00F53BD0"/>
    <w:rsid w:val="00F767A6"/>
    <w:rsid w:val="00F87F22"/>
    <w:rsid w:val="00FA0F07"/>
    <w:rsid w:val="00FA2A61"/>
    <w:rsid w:val="00FB001E"/>
    <w:rsid w:val="00FB39AE"/>
    <w:rsid w:val="00FF248D"/>
    <w:rsid w:val="192337BB"/>
    <w:rsid w:val="34624E73"/>
    <w:rsid w:val="42E0BBCC"/>
    <w:rsid w:val="51F6B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167D1"/>
  <w15:docId w15:val="{5086F9A1-C114-4524-83D8-A5F100ED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9AE"/>
    <w:pPr>
      <w:spacing w:after="131" w:line="268" w:lineRule="auto"/>
      <w:ind w:left="10" w:hanging="10"/>
    </w:pPr>
    <w:rPr>
      <w:rFonts w:ascii="Poppins" w:eastAsia="Poppins" w:hAnsi="Poppins" w:cs="Times New Roman"/>
      <w:color w:val="000000"/>
      <w:sz w:val="22"/>
      <w:lang w:val="en" w:eastAsia="en"/>
    </w:rPr>
  </w:style>
  <w:style w:type="paragraph" w:styleId="Heading1">
    <w:name w:val="heading 1"/>
    <w:next w:val="Normal"/>
    <w:link w:val="Heading1Char"/>
    <w:autoRedefine/>
    <w:uiPriority w:val="9"/>
    <w:qFormat/>
    <w:rsid w:val="008E28C6"/>
    <w:pPr>
      <w:keepNext/>
      <w:keepLines/>
      <w:spacing w:after="200" w:line="259" w:lineRule="auto"/>
      <w:ind w:left="11" w:hanging="11"/>
      <w:outlineLvl w:val="0"/>
    </w:pPr>
    <w:rPr>
      <w:rFonts w:ascii="Poppins" w:eastAsia="Poppins" w:hAnsi="Poppins" w:cs="Poppins"/>
      <w:b/>
      <w:color w:val="000000"/>
      <w:sz w:val="36"/>
    </w:rPr>
  </w:style>
  <w:style w:type="paragraph" w:styleId="Heading2">
    <w:name w:val="heading 2"/>
    <w:basedOn w:val="Normal"/>
    <w:next w:val="Normal"/>
    <w:link w:val="Heading2Char"/>
    <w:autoRedefine/>
    <w:uiPriority w:val="9"/>
    <w:unhideWhenUsed/>
    <w:qFormat/>
    <w:rsid w:val="00CA6286"/>
    <w:pPr>
      <w:keepNext/>
      <w:keepLines/>
      <w:numPr>
        <w:numId w:val="11"/>
      </w:numPr>
      <w:spacing w:before="40" w:after="0"/>
      <w:outlineLvl w:val="1"/>
    </w:pPr>
    <w:rPr>
      <w:rFonts w:eastAsiaTheme="majorEastAsia" w:cstheme="majorBidi"/>
      <w:b/>
      <w:color w:val="000000" w:themeColor="text1"/>
      <w:sz w:val="24"/>
      <w:szCs w:val="26"/>
    </w:rPr>
  </w:style>
  <w:style w:type="paragraph" w:styleId="Heading3">
    <w:name w:val="heading 3"/>
    <w:basedOn w:val="Normal"/>
    <w:next w:val="Normal"/>
    <w:link w:val="Heading3Char"/>
    <w:autoRedefine/>
    <w:uiPriority w:val="9"/>
    <w:unhideWhenUsed/>
    <w:qFormat/>
    <w:rsid w:val="00A508CE"/>
    <w:pPr>
      <w:keepNext/>
      <w:keepLines/>
      <w:numPr>
        <w:numId w:val="9"/>
      </w:numPr>
      <w:spacing w:before="40" w:after="0"/>
      <w:ind w:left="360"/>
      <w:outlineLvl w:val="2"/>
    </w:pPr>
    <w:rPr>
      <w:rFonts w:eastAsiaTheme="majorEastAsia" w:cstheme="majorBidi"/>
      <w:b/>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E28C6"/>
    <w:rPr>
      <w:rFonts w:ascii="Poppins" w:eastAsia="Poppins" w:hAnsi="Poppins" w:cs="Poppins"/>
      <w:b/>
      <w:color w:val="000000"/>
      <w:sz w:val="36"/>
    </w:rPr>
  </w:style>
  <w:style w:type="character" w:customStyle="1" w:styleId="apple-converted-space">
    <w:name w:val="apple-converted-space"/>
    <w:basedOn w:val="DefaultParagraphFont"/>
    <w:rsid w:val="00D24466"/>
  </w:style>
  <w:style w:type="character" w:customStyle="1" w:styleId="s4">
    <w:name w:val="s4"/>
    <w:basedOn w:val="DefaultParagraphFont"/>
    <w:rsid w:val="00D24466"/>
  </w:style>
  <w:style w:type="paragraph" w:styleId="ListParagraph">
    <w:name w:val="List Paragraph"/>
    <w:basedOn w:val="Normal"/>
    <w:uiPriority w:val="34"/>
    <w:qFormat/>
    <w:rsid w:val="00D4627C"/>
    <w:pPr>
      <w:ind w:left="720"/>
      <w:contextualSpacing/>
    </w:pPr>
  </w:style>
  <w:style w:type="paragraph" w:styleId="NormalWeb">
    <w:name w:val="Normal (Web)"/>
    <w:basedOn w:val="Normal"/>
    <w:uiPriority w:val="99"/>
    <w:semiHidden/>
    <w:unhideWhenUsed/>
    <w:rsid w:val="00F04C99"/>
    <w:pPr>
      <w:spacing w:before="100" w:beforeAutospacing="1" w:after="100" w:afterAutospacing="1" w:line="240" w:lineRule="auto"/>
      <w:ind w:left="0" w:firstLine="0"/>
    </w:pPr>
    <w:rPr>
      <w:rFonts w:ascii="Times New Roman" w:eastAsiaTheme="minorEastAsia" w:hAnsi="Times New Roman"/>
      <w:color w:val="auto"/>
      <w:kern w:val="0"/>
      <w:sz w:val="24"/>
      <w:lang w:val="en-US" w:eastAsia="en-US"/>
      <w14:ligatures w14:val="none"/>
    </w:rPr>
  </w:style>
  <w:style w:type="paragraph" w:styleId="Header">
    <w:name w:val="header"/>
    <w:basedOn w:val="Normal"/>
    <w:link w:val="HeaderChar"/>
    <w:uiPriority w:val="99"/>
    <w:unhideWhenUsed/>
    <w:rsid w:val="00963531"/>
    <w:pPr>
      <w:tabs>
        <w:tab w:val="center" w:pos="4680"/>
        <w:tab w:val="right" w:pos="9360"/>
      </w:tabs>
      <w:spacing w:after="0" w:line="240" w:lineRule="auto"/>
      <w:ind w:left="0" w:firstLine="0"/>
    </w:pPr>
    <w:rPr>
      <w:rFonts w:asciiTheme="minorHAnsi" w:eastAsiaTheme="minorEastAsia" w:hAnsiTheme="minorHAnsi"/>
      <w:color w:val="auto"/>
      <w:kern w:val="0"/>
      <w:szCs w:val="22"/>
      <w:lang w:val="en-US" w:eastAsia="en-US"/>
      <w14:ligatures w14:val="none"/>
    </w:rPr>
  </w:style>
  <w:style w:type="character" w:customStyle="1" w:styleId="HeaderChar">
    <w:name w:val="Header Char"/>
    <w:basedOn w:val="DefaultParagraphFont"/>
    <w:link w:val="Header"/>
    <w:uiPriority w:val="99"/>
    <w:rsid w:val="00963531"/>
    <w:rPr>
      <w:rFonts w:cs="Times New Roman"/>
      <w:kern w:val="0"/>
      <w:sz w:val="22"/>
      <w:szCs w:val="22"/>
      <w14:ligatures w14:val="none"/>
    </w:rPr>
  </w:style>
  <w:style w:type="paragraph" w:styleId="Footer">
    <w:name w:val="footer"/>
    <w:basedOn w:val="Normal"/>
    <w:link w:val="FooterChar"/>
    <w:uiPriority w:val="99"/>
    <w:unhideWhenUsed/>
    <w:rsid w:val="00963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531"/>
    <w:rPr>
      <w:rFonts w:ascii="Poppins" w:eastAsia="Poppins" w:hAnsi="Poppins" w:cs="Times New Roman"/>
      <w:color w:val="000000"/>
      <w:sz w:val="22"/>
      <w:lang w:val="en" w:eastAsia="en"/>
    </w:rPr>
  </w:style>
  <w:style w:type="character" w:styleId="Hyperlink">
    <w:name w:val="Hyperlink"/>
    <w:basedOn w:val="DefaultParagraphFont"/>
    <w:uiPriority w:val="99"/>
    <w:unhideWhenUsed/>
    <w:rsid w:val="00D63E68"/>
    <w:rPr>
      <w:color w:val="467886" w:themeColor="hyperlink"/>
      <w:u w:val="single"/>
    </w:rPr>
  </w:style>
  <w:style w:type="character" w:styleId="UnresolvedMention">
    <w:name w:val="Unresolved Mention"/>
    <w:basedOn w:val="DefaultParagraphFont"/>
    <w:uiPriority w:val="99"/>
    <w:semiHidden/>
    <w:unhideWhenUsed/>
    <w:rsid w:val="00D63E68"/>
    <w:rPr>
      <w:color w:val="605E5C"/>
      <w:shd w:val="clear" w:color="auto" w:fill="E1DFDD"/>
    </w:rPr>
  </w:style>
  <w:style w:type="paragraph" w:styleId="ListBullet">
    <w:name w:val="List Bullet"/>
    <w:basedOn w:val="Normal"/>
    <w:autoRedefine/>
    <w:uiPriority w:val="99"/>
    <w:unhideWhenUsed/>
    <w:rsid w:val="00A33E18"/>
    <w:pPr>
      <w:numPr>
        <w:numId w:val="7"/>
      </w:numPr>
      <w:spacing w:after="0" w:line="360" w:lineRule="auto"/>
      <w:contextualSpacing/>
    </w:pPr>
  </w:style>
  <w:style w:type="paragraph" w:styleId="ListBullet2">
    <w:name w:val="List Bullet 2"/>
    <w:basedOn w:val="Normal"/>
    <w:uiPriority w:val="99"/>
    <w:unhideWhenUsed/>
    <w:rsid w:val="00FB39AE"/>
    <w:pPr>
      <w:numPr>
        <w:numId w:val="8"/>
      </w:numPr>
      <w:contextualSpacing/>
    </w:pPr>
  </w:style>
  <w:style w:type="paragraph" w:styleId="Title">
    <w:name w:val="Title"/>
    <w:basedOn w:val="Normal"/>
    <w:next w:val="Normal"/>
    <w:link w:val="TitleChar"/>
    <w:autoRedefine/>
    <w:uiPriority w:val="10"/>
    <w:qFormat/>
    <w:rsid w:val="0012480C"/>
    <w:pPr>
      <w:spacing w:after="0" w:line="360" w:lineRule="auto"/>
      <w:ind w:left="11" w:hanging="11"/>
      <w:contextualSpacing/>
    </w:pPr>
    <w:rPr>
      <w:rFonts w:eastAsia="DM Serif Display" w:cstheme="majorBidi"/>
      <w:b/>
      <w:color w:val="196B24"/>
      <w:spacing w:val="-10"/>
      <w:kern w:val="28"/>
      <w:szCs w:val="56"/>
    </w:rPr>
  </w:style>
  <w:style w:type="character" w:customStyle="1" w:styleId="TitleChar">
    <w:name w:val="Title Char"/>
    <w:basedOn w:val="DefaultParagraphFont"/>
    <w:link w:val="Title"/>
    <w:uiPriority w:val="10"/>
    <w:rsid w:val="0012480C"/>
    <w:rPr>
      <w:rFonts w:ascii="Poppins" w:eastAsia="DM Serif Display" w:hAnsi="Poppins" w:cstheme="majorBidi"/>
      <w:b/>
      <w:color w:val="196B24"/>
      <w:spacing w:val="-10"/>
      <w:kern w:val="28"/>
      <w:sz w:val="22"/>
      <w:szCs w:val="56"/>
      <w:lang w:val="en" w:eastAsia="en"/>
    </w:rPr>
  </w:style>
  <w:style w:type="character" w:customStyle="1" w:styleId="Heading3Char">
    <w:name w:val="Heading 3 Char"/>
    <w:basedOn w:val="DefaultParagraphFont"/>
    <w:link w:val="Heading3"/>
    <w:uiPriority w:val="9"/>
    <w:rsid w:val="00A508CE"/>
    <w:rPr>
      <w:rFonts w:ascii="Poppins" w:eastAsiaTheme="majorEastAsia" w:hAnsi="Poppins" w:cstheme="majorBidi"/>
      <w:b/>
      <w:lang w:val="en" w:eastAsia="en"/>
    </w:rPr>
  </w:style>
  <w:style w:type="character" w:customStyle="1" w:styleId="Heading2Char">
    <w:name w:val="Heading 2 Char"/>
    <w:basedOn w:val="DefaultParagraphFont"/>
    <w:link w:val="Heading2"/>
    <w:uiPriority w:val="9"/>
    <w:rsid w:val="00CA6286"/>
    <w:rPr>
      <w:rFonts w:ascii="Poppins" w:eastAsiaTheme="majorEastAsia" w:hAnsi="Poppins" w:cstheme="majorBidi"/>
      <w:b/>
      <w:color w:val="000000" w:themeColor="text1"/>
      <w:szCs w:val="26"/>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6816">
      <w:bodyDiv w:val="1"/>
      <w:marLeft w:val="0"/>
      <w:marRight w:val="0"/>
      <w:marTop w:val="0"/>
      <w:marBottom w:val="0"/>
      <w:divBdr>
        <w:top w:val="none" w:sz="0" w:space="0" w:color="auto"/>
        <w:left w:val="none" w:sz="0" w:space="0" w:color="auto"/>
        <w:bottom w:val="none" w:sz="0" w:space="0" w:color="auto"/>
        <w:right w:val="none" w:sz="0" w:space="0" w:color="auto"/>
      </w:divBdr>
    </w:div>
    <w:div w:id="638533340">
      <w:bodyDiv w:val="1"/>
      <w:marLeft w:val="0"/>
      <w:marRight w:val="0"/>
      <w:marTop w:val="0"/>
      <w:marBottom w:val="0"/>
      <w:divBdr>
        <w:top w:val="none" w:sz="0" w:space="0" w:color="auto"/>
        <w:left w:val="none" w:sz="0" w:space="0" w:color="auto"/>
        <w:bottom w:val="none" w:sz="0" w:space="0" w:color="auto"/>
        <w:right w:val="none" w:sz="0" w:space="0" w:color="auto"/>
      </w:divBdr>
    </w:div>
    <w:div w:id="2126652132">
      <w:bodyDiv w:val="1"/>
      <w:marLeft w:val="0"/>
      <w:marRight w:val="0"/>
      <w:marTop w:val="0"/>
      <w:marBottom w:val="0"/>
      <w:divBdr>
        <w:top w:val="none" w:sz="0" w:space="0" w:color="auto"/>
        <w:left w:val="none" w:sz="0" w:space="0" w:color="auto"/>
        <w:bottom w:val="none" w:sz="0" w:space="0" w:color="auto"/>
        <w:right w:val="none" w:sz="0" w:space="0" w:color="auto"/>
      </w:divBdr>
      <w:divsChild>
        <w:div w:id="1384870633">
          <w:marLeft w:val="540"/>
          <w:marRight w:val="0"/>
          <w:marTop w:val="180"/>
          <w:marBottom w:val="0"/>
          <w:divBdr>
            <w:top w:val="none" w:sz="0" w:space="0" w:color="auto"/>
            <w:left w:val="none" w:sz="0" w:space="0" w:color="auto"/>
            <w:bottom w:val="none" w:sz="0" w:space="0" w:color="auto"/>
            <w:right w:val="none" w:sz="0" w:space="0" w:color="auto"/>
          </w:divBdr>
        </w:div>
        <w:div w:id="295836705">
          <w:marLeft w:val="540"/>
          <w:marRight w:val="0"/>
          <w:marTop w:val="0"/>
          <w:marBottom w:val="0"/>
          <w:divBdr>
            <w:top w:val="none" w:sz="0" w:space="0" w:color="auto"/>
            <w:left w:val="none" w:sz="0" w:space="0" w:color="auto"/>
            <w:bottom w:val="none" w:sz="0" w:space="0" w:color="auto"/>
            <w:right w:val="none" w:sz="0" w:space="0" w:color="auto"/>
          </w:divBdr>
        </w:div>
        <w:div w:id="760955885">
          <w:marLeft w:val="540"/>
          <w:marRight w:val="0"/>
          <w:marTop w:val="0"/>
          <w:marBottom w:val="0"/>
          <w:divBdr>
            <w:top w:val="none" w:sz="0" w:space="0" w:color="auto"/>
            <w:left w:val="none" w:sz="0" w:space="0" w:color="auto"/>
            <w:bottom w:val="none" w:sz="0" w:space="0" w:color="auto"/>
            <w:right w:val="none" w:sz="0" w:space="0" w:color="auto"/>
          </w:divBdr>
        </w:div>
        <w:div w:id="1932930918">
          <w:marLeft w:val="540"/>
          <w:marRight w:val="0"/>
          <w:marTop w:val="180"/>
          <w:marBottom w:val="0"/>
          <w:divBdr>
            <w:top w:val="none" w:sz="0" w:space="0" w:color="auto"/>
            <w:left w:val="none" w:sz="0" w:space="0" w:color="auto"/>
            <w:bottom w:val="none" w:sz="0" w:space="0" w:color="auto"/>
            <w:right w:val="none" w:sz="0" w:space="0" w:color="auto"/>
          </w:divBdr>
        </w:div>
        <w:div w:id="1849521737">
          <w:marLeft w:val="540"/>
          <w:marRight w:val="0"/>
          <w:marTop w:val="0"/>
          <w:marBottom w:val="0"/>
          <w:divBdr>
            <w:top w:val="none" w:sz="0" w:space="0" w:color="auto"/>
            <w:left w:val="none" w:sz="0" w:space="0" w:color="auto"/>
            <w:bottom w:val="none" w:sz="0" w:space="0" w:color="auto"/>
            <w:right w:val="none" w:sz="0" w:space="0" w:color="auto"/>
          </w:divBdr>
        </w:div>
        <w:div w:id="1735425493">
          <w:marLeft w:val="540"/>
          <w:marRight w:val="0"/>
          <w:marTop w:val="0"/>
          <w:marBottom w:val="0"/>
          <w:divBdr>
            <w:top w:val="none" w:sz="0" w:space="0" w:color="auto"/>
            <w:left w:val="none" w:sz="0" w:space="0" w:color="auto"/>
            <w:bottom w:val="none" w:sz="0" w:space="0" w:color="auto"/>
            <w:right w:val="none" w:sz="0" w:space="0" w:color="auto"/>
          </w:divBdr>
        </w:div>
        <w:div w:id="293297248">
          <w:marLeft w:val="5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sabelle@londontreasur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Pocock\London%20Treasury\RECRUITMENT-HR001%20HR%20and%20Governance%20Assistant%20-%20Documents\HR_and_Governance_Assistant_HR001\Recruitment%20Documents\UPDATED%20TEMPLATE_LTL_Job_Application_Fo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d5cc2a-48f8-4db1-9429-9bf16691c5b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9A53CA86726E4CB67922F9DD9F0501" ma:contentTypeVersion="10" ma:contentTypeDescription="Create a new document." ma:contentTypeScope="" ma:versionID="a40a140071953e1cc584c18d6c736982">
  <xsd:schema xmlns:xsd="http://www.w3.org/2001/XMLSchema" xmlns:xs="http://www.w3.org/2001/XMLSchema" xmlns:p="http://schemas.microsoft.com/office/2006/metadata/properties" xmlns:ns2="b7d5cc2a-48f8-4db1-9429-9bf16691c5bd" targetNamespace="http://schemas.microsoft.com/office/2006/metadata/properties" ma:root="true" ma:fieldsID="63cc3f67bedcbc888332a5453b69468f" ns2:_="">
    <xsd:import namespace="b7d5cc2a-48f8-4db1-9429-9bf16691c5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5cc2a-48f8-4db1-9429-9bf16691c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d24efb-1169-470a-bb10-35c583568ac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B6375-CAB6-48D4-A729-4F717A40A404}">
  <ds:schemaRefs>
    <ds:schemaRef ds:uri="http://schemas.microsoft.com/office/2006/metadata/properties"/>
    <ds:schemaRef ds:uri="http://schemas.microsoft.com/office/infopath/2007/PartnerControls"/>
    <ds:schemaRef ds:uri="b7d5cc2a-48f8-4db1-9429-9bf16691c5bd"/>
  </ds:schemaRefs>
</ds:datastoreItem>
</file>

<file path=customXml/itemProps2.xml><?xml version="1.0" encoding="utf-8"?>
<ds:datastoreItem xmlns:ds="http://schemas.openxmlformats.org/officeDocument/2006/customXml" ds:itemID="{2F03D00A-5BB8-4496-AF74-E219477F4162}">
  <ds:schemaRefs>
    <ds:schemaRef ds:uri="http://schemas.microsoft.com/sharepoint/v3/contenttype/forms"/>
  </ds:schemaRefs>
</ds:datastoreItem>
</file>

<file path=customXml/itemProps3.xml><?xml version="1.0" encoding="utf-8"?>
<ds:datastoreItem xmlns:ds="http://schemas.openxmlformats.org/officeDocument/2006/customXml" ds:itemID="{8E182823-BCDA-4BBD-8DE6-B82D419D7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5cc2a-48f8-4db1-9429-9bf16691c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UPDATED TEMPLATE_LTL_Job_Application_Form</Template>
  <TotalTime>0</TotalTime>
  <Pages>5</Pages>
  <Words>610</Words>
  <Characters>3130</Characters>
  <Application>Microsoft Office Word</Application>
  <DocSecurity>0</DocSecurity>
  <Lines>111</Lines>
  <Paragraphs>70</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Pocock</dc:creator>
  <cp:keywords/>
  <cp:lastModifiedBy>Lily Anne Whitmore</cp:lastModifiedBy>
  <cp:revision>3</cp:revision>
  <cp:lastPrinted>2026-05-19T12:14:00Z</cp:lastPrinted>
  <dcterms:created xsi:type="dcterms:W3CDTF">2026-05-20T09:56:00Z</dcterms:created>
  <dcterms:modified xsi:type="dcterms:W3CDTF">2026-05-20T10:01:00Z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0x010100A39A53CA86726E4CB67922F9DD9F0501</vt:lpwstr>
  </property>
  <property fmtid="{D5CDD505-2E9C-101B-9397-08002B2CF9AE}" pid="3" name="Order">
    <vt:r8>9800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