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37EB" w14:textId="77777777" w:rsidR="0029158C" w:rsidRPr="0029158C" w:rsidRDefault="0029158C" w:rsidP="0012480C">
      <w:pPr>
        <w:pStyle w:val="Heading1"/>
      </w:pPr>
      <w:r w:rsidRPr="0029158C">
        <w:t>Diversity and Inclusion Monitoring Form</w:t>
      </w:r>
    </w:p>
    <w:p w14:paraId="48843D96" w14:textId="15AA675F" w:rsidR="0029158C" w:rsidRDefault="0029158C" w:rsidP="0029158C">
      <w:pPr>
        <w:ind w:left="-5" w:right="20"/>
      </w:pPr>
      <w:r>
        <w:t xml:space="preserve">London Treasury Limited (the Company) is a wholly owned subsidiary of the Greater London Authority (GLA) and subscribes to </w:t>
      </w:r>
      <w:r w:rsidR="00ED55BB">
        <w:t>the GLA’s</w:t>
      </w:r>
      <w:r>
        <w:t xml:space="preserve"> values in respect of diversity and inclusion. This includes not discriminating under the Equality Act 2010 and building an accurate picture of the make-up of the workforce in encouraging equality and diversity.</w:t>
      </w:r>
    </w:p>
    <w:p w14:paraId="143B9037" w14:textId="42C6581E" w:rsidR="00724FC8" w:rsidRDefault="0029158C" w:rsidP="0029158C">
      <w:pPr>
        <w:ind w:left="-5" w:right="20"/>
      </w:pPr>
      <w:r>
        <w:t xml:space="preserve">The Company needs your help and co-operation to enable it to do this, but filling in this form is voluntary. The information provided will be kept confidential and will be used for monitoring purposes. Please return the completed form, along with the completed </w:t>
      </w:r>
      <w:r w:rsidR="00B369C7">
        <w:t xml:space="preserve">job </w:t>
      </w:r>
      <w:r>
        <w:t xml:space="preserve">application form and your CV, to: </w:t>
      </w:r>
      <w:hyperlink r:id="rId10" w:history="1">
        <w:r w:rsidRPr="00514663">
          <w:rPr>
            <w:rStyle w:val="Hyperlink"/>
          </w:rPr>
          <w:t>recruitment@londontreasury.org</w:t>
        </w:r>
      </w:hyperlink>
      <w:r w:rsidR="00B369C7" w:rsidRPr="00B369C7">
        <w:rPr>
          <w:color w:val="auto"/>
        </w:rPr>
        <w:t>.</w:t>
      </w:r>
    </w:p>
    <w:p w14:paraId="4C1856F6" w14:textId="77777777" w:rsidR="0029158C" w:rsidRPr="00E4312A" w:rsidRDefault="0029158C" w:rsidP="0029158C">
      <w:pPr>
        <w:pStyle w:val="BlockText"/>
      </w:pPr>
      <w:r w:rsidRPr="0029158C">
        <w:t>Please mark all those that apply with ‘X’</w:t>
      </w:r>
    </w:p>
    <w:p w14:paraId="5CCCF20F" w14:textId="77777777" w:rsidR="0029158C" w:rsidRPr="00D81132" w:rsidRDefault="0029158C" w:rsidP="0029158C">
      <w:pPr>
        <w:pStyle w:val="Heading2"/>
      </w:pPr>
      <w:r w:rsidRPr="00D81132">
        <w:t>Sex and gender identity</w:t>
      </w:r>
    </w:p>
    <w:p w14:paraId="3D6F095C" w14:textId="3DD8042E" w:rsidR="0029158C" w:rsidRPr="00D81132" w:rsidRDefault="0029158C" w:rsidP="0029158C">
      <w:pPr>
        <w:pStyle w:val="Heading3"/>
      </w:pPr>
      <w:r w:rsidRPr="00D81132">
        <w:t>What is your sex?</w:t>
      </w:r>
    </w:p>
    <w:p w14:paraId="67C6D514" w14:textId="77777777" w:rsidR="0029158C" w:rsidRPr="0029158C" w:rsidRDefault="00BE3028" w:rsidP="0029158C">
      <w:pPr>
        <w:rPr>
          <w:lang w:val="en-GB"/>
        </w:rPr>
      </w:pPr>
      <w:sdt>
        <w:sdtPr>
          <w:rPr>
            <w:lang w:val="en-GB"/>
          </w:rPr>
          <w:id w:val="153939219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29158C" w:rsidRPr="0029158C">
        <w:rPr>
          <w:lang w:val="en-GB"/>
        </w:rPr>
        <w:t>Female</w:t>
      </w:r>
    </w:p>
    <w:p w14:paraId="51E9451E" w14:textId="77777777" w:rsidR="0029158C" w:rsidRPr="0029158C" w:rsidRDefault="00BE3028" w:rsidP="0029158C">
      <w:pPr>
        <w:rPr>
          <w:lang w:val="en-GB"/>
        </w:rPr>
      </w:pPr>
      <w:sdt>
        <w:sdtPr>
          <w:rPr>
            <w:lang w:val="en-GB"/>
          </w:rPr>
          <w:id w:val="-151946812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Male</w:t>
      </w:r>
    </w:p>
    <w:p w14:paraId="7D0D7C77" w14:textId="77777777" w:rsidR="0029158C" w:rsidRDefault="00BE3028" w:rsidP="0029158C">
      <w:pPr>
        <w:rPr>
          <w:lang w:val="en-GB"/>
        </w:rPr>
      </w:pPr>
      <w:sdt>
        <w:sdtPr>
          <w:rPr>
            <w:lang w:val="en-GB"/>
          </w:rPr>
          <w:id w:val="-130862663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Prefer not to say</w:t>
      </w:r>
    </w:p>
    <w:p w14:paraId="096CE901" w14:textId="0442D2F6" w:rsidR="0029158C" w:rsidRPr="0029158C" w:rsidRDefault="0029158C" w:rsidP="0029158C">
      <w:pPr>
        <w:pStyle w:val="Heading3"/>
      </w:pPr>
      <w:r w:rsidRPr="0029158C">
        <w:t>Is the gender you identify with the same as your sex registered at birth?</w:t>
      </w:r>
    </w:p>
    <w:p w14:paraId="323383EF" w14:textId="77777777" w:rsidR="0029158C" w:rsidRPr="0029158C" w:rsidRDefault="00BE3028" w:rsidP="0029158C">
      <w:pPr>
        <w:rPr>
          <w:lang w:val="en-GB"/>
        </w:rPr>
      </w:pPr>
      <w:sdt>
        <w:sdtPr>
          <w:rPr>
            <w:lang w:val="en-GB"/>
          </w:rPr>
          <w:id w:val="160044567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Yes</w:t>
      </w:r>
    </w:p>
    <w:p w14:paraId="7D5946FB" w14:textId="77777777" w:rsidR="0029158C" w:rsidRPr="0029158C" w:rsidRDefault="00BE3028" w:rsidP="0029158C">
      <w:pPr>
        <w:rPr>
          <w:lang w:val="en-GB"/>
        </w:rPr>
      </w:pPr>
      <w:sdt>
        <w:sdtPr>
          <w:rPr>
            <w:lang w:val="en-GB"/>
          </w:rPr>
          <w:id w:val="29380461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No</w:t>
      </w:r>
    </w:p>
    <w:p w14:paraId="6504FF3F" w14:textId="77777777" w:rsidR="0029158C" w:rsidRPr="0029158C" w:rsidRDefault="00BE3028" w:rsidP="0029158C">
      <w:pPr>
        <w:rPr>
          <w:lang w:val="en-GB"/>
        </w:rPr>
      </w:pPr>
      <w:sdt>
        <w:sdtPr>
          <w:rPr>
            <w:lang w:val="en-GB"/>
          </w:rPr>
          <w:id w:val="-106332029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Prefer not to say</w:t>
      </w:r>
    </w:p>
    <w:p w14:paraId="0BC0FBAA" w14:textId="77777777" w:rsidR="00434033" w:rsidRDefault="0029158C" w:rsidP="0029158C">
      <w:pPr>
        <w:rPr>
          <w:lang w:val="en-GB"/>
        </w:rPr>
      </w:pPr>
      <w:r w:rsidRPr="0029158C">
        <w:rPr>
          <w:lang w:val="en-GB"/>
        </w:rPr>
        <w:t>If the gender you identify with is not the same as your sex registered at birth, please write in:</w:t>
      </w:r>
      <w:r w:rsidR="00434033">
        <w:rPr>
          <w:lang w:val="en-GB"/>
        </w:rPr>
        <w:br w:type="page"/>
      </w:r>
    </w:p>
    <w:p w14:paraId="05837231" w14:textId="77777777" w:rsidR="0029158C" w:rsidRDefault="0029158C" w:rsidP="00434033">
      <w:pPr>
        <w:pStyle w:val="Heading2"/>
        <w:ind w:left="0" w:firstLine="0"/>
      </w:pPr>
      <w:r w:rsidRPr="004335B4">
        <w:rPr>
          <w:bCs/>
          <w:color w:val="323132"/>
          <w:shd w:val="clear" w:color="auto" w:fill="FFFFFF"/>
        </w:rPr>
        <w:lastRenderedPageBreak/>
        <w:t>Age</w:t>
      </w:r>
      <w:r>
        <w:t>; please indicate which bracket</w:t>
      </w:r>
    </w:p>
    <w:p w14:paraId="1EC07594" w14:textId="2C289C04" w:rsidR="0029158C" w:rsidRPr="0029158C" w:rsidRDefault="00BE3028" w:rsidP="0029158C">
      <w:pPr>
        <w:rPr>
          <w:lang w:val="en-GB"/>
        </w:rPr>
      </w:pPr>
      <w:sdt>
        <w:sdtPr>
          <w:rPr>
            <w:lang w:val="en-GB"/>
          </w:rPr>
          <w:id w:val="-142918936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16-24</w:t>
      </w:r>
    </w:p>
    <w:p w14:paraId="586B75F2" w14:textId="2CF61FD1" w:rsidR="0029158C" w:rsidRPr="0029158C" w:rsidRDefault="00BE3028" w:rsidP="0029158C">
      <w:pPr>
        <w:rPr>
          <w:lang w:val="en-GB"/>
        </w:rPr>
      </w:pPr>
      <w:sdt>
        <w:sdtPr>
          <w:rPr>
            <w:lang w:val="en-GB"/>
          </w:rPr>
          <w:id w:val="188536682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25-29</w:t>
      </w:r>
    </w:p>
    <w:p w14:paraId="2D98B42F" w14:textId="792F7102" w:rsidR="0029158C" w:rsidRPr="0029158C" w:rsidRDefault="00BE3028" w:rsidP="0029158C">
      <w:pPr>
        <w:rPr>
          <w:lang w:val="en-GB"/>
        </w:rPr>
      </w:pPr>
      <w:sdt>
        <w:sdtPr>
          <w:rPr>
            <w:lang w:val="en-GB"/>
          </w:rPr>
          <w:id w:val="30058037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30-34</w:t>
      </w:r>
    </w:p>
    <w:p w14:paraId="56453ECC" w14:textId="2C0F62FF" w:rsidR="0029158C" w:rsidRPr="0029158C" w:rsidRDefault="00BE3028" w:rsidP="0029158C">
      <w:pPr>
        <w:rPr>
          <w:lang w:val="en-GB"/>
        </w:rPr>
      </w:pPr>
      <w:sdt>
        <w:sdtPr>
          <w:rPr>
            <w:lang w:val="en-GB"/>
          </w:rPr>
          <w:id w:val="195720690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35-39</w:t>
      </w:r>
    </w:p>
    <w:p w14:paraId="3986FC24" w14:textId="6555A17B" w:rsidR="0029158C" w:rsidRPr="0029158C" w:rsidRDefault="00BE3028" w:rsidP="0029158C">
      <w:pPr>
        <w:rPr>
          <w:lang w:val="en-GB"/>
        </w:rPr>
      </w:pPr>
      <w:sdt>
        <w:sdtPr>
          <w:rPr>
            <w:lang w:val="en-GB"/>
          </w:rPr>
          <w:id w:val="-26291373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40-44</w:t>
      </w:r>
    </w:p>
    <w:p w14:paraId="0A83B75D" w14:textId="2120EB83" w:rsidR="0029158C" w:rsidRPr="0029158C" w:rsidRDefault="00BE3028" w:rsidP="0029158C">
      <w:pPr>
        <w:rPr>
          <w:lang w:val="en-GB"/>
        </w:rPr>
      </w:pPr>
      <w:sdt>
        <w:sdtPr>
          <w:rPr>
            <w:lang w:val="en-GB"/>
          </w:rPr>
          <w:id w:val="93325377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45-49</w:t>
      </w:r>
    </w:p>
    <w:p w14:paraId="7A1E2CCB" w14:textId="06F7D5CA" w:rsidR="0029158C" w:rsidRPr="0029158C" w:rsidRDefault="00BE3028" w:rsidP="0029158C">
      <w:pPr>
        <w:rPr>
          <w:lang w:val="en-GB"/>
        </w:rPr>
      </w:pPr>
      <w:sdt>
        <w:sdtPr>
          <w:rPr>
            <w:lang w:val="en-GB"/>
          </w:rPr>
          <w:id w:val="48659208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50-54</w:t>
      </w:r>
    </w:p>
    <w:p w14:paraId="72A968EB" w14:textId="6CD147A6" w:rsidR="0029158C" w:rsidRPr="0029158C" w:rsidRDefault="00BE3028" w:rsidP="0029158C">
      <w:pPr>
        <w:rPr>
          <w:lang w:val="en-GB"/>
        </w:rPr>
      </w:pPr>
      <w:sdt>
        <w:sdtPr>
          <w:rPr>
            <w:lang w:val="en-GB"/>
          </w:rPr>
          <w:id w:val="199892091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55-59</w:t>
      </w:r>
    </w:p>
    <w:p w14:paraId="682B0544" w14:textId="33B69E05" w:rsidR="0029158C" w:rsidRPr="0029158C" w:rsidRDefault="00BE3028" w:rsidP="0029158C">
      <w:pPr>
        <w:rPr>
          <w:lang w:val="en-GB"/>
        </w:rPr>
      </w:pPr>
      <w:sdt>
        <w:sdtPr>
          <w:rPr>
            <w:lang w:val="en-GB"/>
          </w:rPr>
          <w:id w:val="130010130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60-64</w:t>
      </w:r>
    </w:p>
    <w:p w14:paraId="5575F252" w14:textId="1F802AAF" w:rsidR="0029158C" w:rsidRPr="0029158C" w:rsidRDefault="00BE3028" w:rsidP="0029158C">
      <w:pPr>
        <w:rPr>
          <w:lang w:val="en-GB"/>
        </w:rPr>
      </w:pPr>
      <w:sdt>
        <w:sdtPr>
          <w:rPr>
            <w:lang w:val="en-GB"/>
          </w:rPr>
          <w:id w:val="-16416446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65+</w:t>
      </w:r>
    </w:p>
    <w:p w14:paraId="28DE0DDB" w14:textId="77777777" w:rsidR="00A768A3" w:rsidRDefault="00BE3028" w:rsidP="0029158C">
      <w:pPr>
        <w:rPr>
          <w:lang w:val="en-GB"/>
        </w:rPr>
      </w:pPr>
      <w:sdt>
        <w:sdtPr>
          <w:rPr>
            <w:lang w:val="en-GB"/>
          </w:rPr>
          <w:id w:val="-1461931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29158C">
        <w:rPr>
          <w:lang w:val="en-GB"/>
        </w:rPr>
        <w:t xml:space="preserve"> </w:t>
      </w:r>
      <w:r w:rsidR="0029158C" w:rsidRPr="0029158C">
        <w:rPr>
          <w:lang w:val="en-GB"/>
        </w:rPr>
        <w:t>Prefer not to say</w:t>
      </w:r>
    </w:p>
    <w:p w14:paraId="69C64AC5" w14:textId="580473B6" w:rsidR="0029158C" w:rsidRPr="004352A6" w:rsidRDefault="0029158C" w:rsidP="0029158C">
      <w:pPr>
        <w:pStyle w:val="Heading2"/>
      </w:pPr>
      <w:r w:rsidRPr="00D81132">
        <w:t>What is your ethnicity?</w:t>
      </w:r>
      <w:r w:rsidRPr="0029158C">
        <w:rPr>
          <w:b w:val="0"/>
          <w:bCs/>
        </w:rPr>
        <w:t xml:space="preserve"> </w:t>
      </w:r>
      <w:r w:rsidRPr="0029158C">
        <w:rPr>
          <w:b w:val="0"/>
          <w:bCs/>
          <w:lang w:val="en-US"/>
        </w:rPr>
        <w:t>Ethnic origin is not about nationality, place of birth or citizenship. It is about the group to which you perceive you belong.</w:t>
      </w:r>
    </w:p>
    <w:p w14:paraId="772F5AF4" w14:textId="77777777" w:rsidR="0029158C" w:rsidRPr="00D81132" w:rsidRDefault="0029158C" w:rsidP="0029158C">
      <w:pPr>
        <w:pStyle w:val="Heading3"/>
      </w:pPr>
      <w:r w:rsidRPr="00D81132">
        <w:t>Asian or Asian British</w:t>
      </w:r>
    </w:p>
    <w:p w14:paraId="6EC1385A" w14:textId="730ED458" w:rsidR="0029158C" w:rsidRDefault="00BE3028" w:rsidP="0029158C">
      <w:sdt>
        <w:sdtPr>
          <w:rPr>
            <w:lang w:val="en-GB"/>
          </w:rPr>
          <w:id w:val="148635753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Indian</w:t>
      </w:r>
    </w:p>
    <w:p w14:paraId="059BBC53" w14:textId="4B2A35CE" w:rsidR="0029158C" w:rsidRDefault="00BE3028" w:rsidP="0029158C">
      <w:sdt>
        <w:sdtPr>
          <w:rPr>
            <w:lang w:val="en-GB"/>
          </w:rPr>
          <w:id w:val="-61312661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Pakistani</w:t>
      </w:r>
    </w:p>
    <w:p w14:paraId="429477B8" w14:textId="2E35E3B0" w:rsidR="0029158C" w:rsidRDefault="00BE3028" w:rsidP="0029158C">
      <w:sdt>
        <w:sdtPr>
          <w:rPr>
            <w:lang w:val="en-GB"/>
          </w:rPr>
          <w:id w:val="108310710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Bangladeshi</w:t>
      </w:r>
    </w:p>
    <w:p w14:paraId="54C1B731" w14:textId="356B1AA2" w:rsidR="0029158C" w:rsidRDefault="00BE3028" w:rsidP="0029158C">
      <w:sdt>
        <w:sdtPr>
          <w:rPr>
            <w:lang w:val="en-GB"/>
          </w:rPr>
          <w:id w:val="155558070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Chinese</w:t>
      </w:r>
    </w:p>
    <w:p w14:paraId="269DBB7A" w14:textId="644B7ADC" w:rsidR="0029158C" w:rsidRPr="00D81132" w:rsidRDefault="00BE3028" w:rsidP="0029158C">
      <w:sdt>
        <w:sdtPr>
          <w:rPr>
            <w:lang w:val="en-GB"/>
          </w:rPr>
          <w:id w:val="-1201588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0C2E07A6" w14:textId="3EB526D5" w:rsidR="0029158C" w:rsidRPr="00D81132" w:rsidRDefault="0029158C" w:rsidP="0029158C">
      <w:r w:rsidRPr="00D81132">
        <w:t>Any other Asian background, please write in:</w:t>
      </w:r>
    </w:p>
    <w:p w14:paraId="5CE813FD" w14:textId="77777777" w:rsidR="0029158C" w:rsidRPr="00D81132" w:rsidRDefault="0029158C" w:rsidP="0029158C">
      <w:pPr>
        <w:pStyle w:val="Heading3"/>
      </w:pPr>
      <w:r w:rsidRPr="00D81132">
        <w:t>Black, African, Caribbean or Black British</w:t>
      </w:r>
    </w:p>
    <w:p w14:paraId="4E53C2F3" w14:textId="469F9C36" w:rsidR="0029158C" w:rsidRDefault="00BE3028" w:rsidP="0029158C">
      <w:sdt>
        <w:sdtPr>
          <w:rPr>
            <w:lang w:val="en-GB"/>
          </w:rPr>
          <w:id w:val="69912754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African</w:t>
      </w:r>
    </w:p>
    <w:p w14:paraId="7E6ACFA5" w14:textId="38991EB9" w:rsidR="0029158C" w:rsidRDefault="00BE3028" w:rsidP="0029158C">
      <w:pPr>
        <w:rPr>
          <w:rFonts w:eastAsia="Wingdings 2"/>
        </w:rPr>
      </w:pPr>
      <w:sdt>
        <w:sdtPr>
          <w:rPr>
            <w:lang w:val="en-GB"/>
          </w:rPr>
          <w:id w:val="2800234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Caribbean</w:t>
      </w:r>
    </w:p>
    <w:p w14:paraId="62ACF84E" w14:textId="6773B504" w:rsidR="0029158C" w:rsidRPr="00D81132" w:rsidRDefault="00BE3028" w:rsidP="0029158C">
      <w:sdt>
        <w:sdtPr>
          <w:rPr>
            <w:lang w:val="en-GB"/>
          </w:rPr>
          <w:id w:val="170790373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20BEC2D9" w14:textId="2338A85F" w:rsidR="0029158C" w:rsidRPr="00D81132" w:rsidRDefault="0029158C" w:rsidP="0029158C">
      <w:r w:rsidRPr="00D81132">
        <w:t>Any other Black, African or Caribbean background, please write in:</w:t>
      </w:r>
    </w:p>
    <w:p w14:paraId="5145B1A2" w14:textId="77777777" w:rsidR="0029158C" w:rsidRPr="00D81132" w:rsidRDefault="00434033" w:rsidP="00434033">
      <w:pPr>
        <w:pStyle w:val="Heading3"/>
      </w:pPr>
      <w:r>
        <w:br w:type="page"/>
      </w:r>
      <w:r w:rsidR="0029158C" w:rsidRPr="00D81132">
        <w:lastRenderedPageBreak/>
        <w:t>Mixed or Multiple ethnic groups</w:t>
      </w:r>
    </w:p>
    <w:p w14:paraId="79BC7388" w14:textId="653C7419" w:rsidR="0029158C" w:rsidRDefault="00BE3028" w:rsidP="0029158C">
      <w:pPr>
        <w:rPr>
          <w:rFonts w:eastAsia="Wingdings 2"/>
        </w:rPr>
      </w:pPr>
      <w:sdt>
        <w:sdtPr>
          <w:rPr>
            <w:lang w:val="en-GB"/>
          </w:rPr>
          <w:id w:val="51889820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White and Black Caribbean</w:t>
      </w:r>
    </w:p>
    <w:p w14:paraId="4DA926E2" w14:textId="157A2684" w:rsidR="0029158C" w:rsidRDefault="00BE3028" w:rsidP="0029158C">
      <w:pPr>
        <w:rPr>
          <w:rFonts w:eastAsia="Wingdings 2"/>
        </w:rPr>
      </w:pPr>
      <w:sdt>
        <w:sdtPr>
          <w:rPr>
            <w:lang w:val="en-GB"/>
          </w:rPr>
          <w:id w:val="-44539371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White and Black African</w:t>
      </w:r>
    </w:p>
    <w:p w14:paraId="6D459D51" w14:textId="77777777" w:rsidR="0029158C" w:rsidRDefault="00BE3028" w:rsidP="0029158C">
      <w:sdt>
        <w:sdtPr>
          <w:rPr>
            <w:lang w:val="en-GB"/>
          </w:rPr>
          <w:id w:val="163221297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White and Asia</w:t>
      </w:r>
      <w:r w:rsidR="0029158C">
        <w:t>n</w:t>
      </w:r>
    </w:p>
    <w:p w14:paraId="22B117E0" w14:textId="77777777" w:rsidR="0029158C" w:rsidRDefault="00BE3028" w:rsidP="0029158C">
      <w:sdt>
        <w:sdtPr>
          <w:rPr>
            <w:lang w:val="en-GB"/>
          </w:rPr>
          <w:id w:val="-185764563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7EEDB221" w14:textId="46CB0663" w:rsidR="0029158C" w:rsidRPr="00D81132" w:rsidRDefault="0029158C" w:rsidP="0029158C">
      <w:r w:rsidRPr="00D81132">
        <w:t>Any other Mixed or Multiple ethnic background, please write in:</w:t>
      </w:r>
    </w:p>
    <w:p w14:paraId="7FD7A04F" w14:textId="77777777" w:rsidR="0029158C" w:rsidRPr="00D81132" w:rsidRDefault="0029158C" w:rsidP="0029158C">
      <w:pPr>
        <w:pStyle w:val="Heading3"/>
        <w:rPr>
          <w:lang w:val="en-US"/>
        </w:rPr>
      </w:pPr>
      <w:r w:rsidRPr="00D81132">
        <w:rPr>
          <w:lang w:val="en-US"/>
        </w:rPr>
        <w:t>White</w:t>
      </w:r>
    </w:p>
    <w:p w14:paraId="0E2DEE83" w14:textId="0A244B75" w:rsidR="0029158C" w:rsidRDefault="00BE3028" w:rsidP="0029158C">
      <w:sdt>
        <w:sdtPr>
          <w:rPr>
            <w:lang w:val="en-GB"/>
          </w:rPr>
          <w:id w:val="-24842824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English</w:t>
      </w:r>
    </w:p>
    <w:p w14:paraId="1323DC27" w14:textId="68F71039" w:rsidR="0029158C" w:rsidRDefault="00BE3028" w:rsidP="0029158C">
      <w:pPr>
        <w:rPr>
          <w:rFonts w:eastAsia="Wingdings 2"/>
        </w:rPr>
      </w:pPr>
      <w:sdt>
        <w:sdtPr>
          <w:rPr>
            <w:lang w:val="en-GB"/>
          </w:rPr>
          <w:id w:val="-134369994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Welsh</w:t>
      </w:r>
    </w:p>
    <w:p w14:paraId="61C17F5C" w14:textId="052A98B8" w:rsidR="0029158C" w:rsidRDefault="00BE3028" w:rsidP="0029158C">
      <w:pPr>
        <w:rPr>
          <w:rFonts w:eastAsia="Wingdings 2"/>
        </w:rPr>
      </w:pPr>
      <w:sdt>
        <w:sdtPr>
          <w:rPr>
            <w:lang w:val="en-GB"/>
          </w:rPr>
          <w:id w:val="-157211539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Scottish</w:t>
      </w:r>
    </w:p>
    <w:p w14:paraId="573FD94B" w14:textId="606DC650" w:rsidR="0029158C" w:rsidRDefault="00BE3028" w:rsidP="0029158C">
      <w:sdt>
        <w:sdtPr>
          <w:rPr>
            <w:lang w:val="en-GB"/>
          </w:rPr>
          <w:id w:val="47064379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Pr>
          <w:rFonts w:eastAsia="Wingdings 2"/>
        </w:rPr>
        <w:t xml:space="preserve"> </w:t>
      </w:r>
      <w:r w:rsidR="0029158C">
        <w:rPr>
          <w:rFonts w:eastAsia="Wingdings 2"/>
        </w:rPr>
        <w:t>N</w:t>
      </w:r>
      <w:r w:rsidR="0029158C" w:rsidRPr="00D81132">
        <w:t>orthern Irish</w:t>
      </w:r>
    </w:p>
    <w:p w14:paraId="477FE92A" w14:textId="77777777" w:rsidR="0029158C" w:rsidRPr="00D81132" w:rsidRDefault="00BE3028" w:rsidP="0029158C">
      <w:sdt>
        <w:sdtPr>
          <w:rPr>
            <w:lang w:val="en-GB"/>
          </w:rPr>
          <w:id w:val="-144391344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29158C">
        <w:t>I</w:t>
      </w:r>
      <w:r w:rsidR="0029158C" w:rsidRPr="00D81132">
        <w:t>ris</w:t>
      </w:r>
      <w:r w:rsidR="0029158C">
        <w:t>h</w:t>
      </w:r>
    </w:p>
    <w:p w14:paraId="1120BEB6" w14:textId="213A625B" w:rsidR="0029158C" w:rsidRDefault="00BE3028" w:rsidP="0029158C">
      <w:sdt>
        <w:sdtPr>
          <w:rPr>
            <w:lang w:val="en-GB"/>
          </w:rPr>
          <w:id w:val="97225067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British</w:t>
      </w:r>
    </w:p>
    <w:p w14:paraId="3041066A" w14:textId="57DBFF38" w:rsidR="0029158C" w:rsidRDefault="00BE3028" w:rsidP="0029158C">
      <w:sdt>
        <w:sdtPr>
          <w:rPr>
            <w:lang w:val="en-GB"/>
          </w:rPr>
          <w:id w:val="7476166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Gypsy or Irish Traveller</w:t>
      </w:r>
    </w:p>
    <w:p w14:paraId="499FD01F" w14:textId="77777777" w:rsidR="0029158C" w:rsidRPr="00D81132" w:rsidRDefault="00BE3028" w:rsidP="0029158C">
      <w:sdt>
        <w:sdtPr>
          <w:rPr>
            <w:lang w:val="en-GB"/>
          </w:rPr>
          <w:id w:val="-197035856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13001745" w14:textId="5AEA8B6B" w:rsidR="0029158C" w:rsidRPr="00D81132" w:rsidRDefault="0029158C" w:rsidP="0029158C">
      <w:r w:rsidRPr="00D81132">
        <w:t>Any other White background, please write in:</w:t>
      </w:r>
    </w:p>
    <w:p w14:paraId="05897C06" w14:textId="77777777" w:rsidR="0029158C" w:rsidRPr="00D81132" w:rsidRDefault="0029158C" w:rsidP="0029158C">
      <w:pPr>
        <w:pStyle w:val="Heading3"/>
      </w:pPr>
      <w:proofErr w:type="gramStart"/>
      <w:r w:rsidRPr="00D81132">
        <w:t>Other</w:t>
      </w:r>
      <w:proofErr w:type="gramEnd"/>
      <w:r w:rsidRPr="00D81132">
        <w:t xml:space="preserve"> ethnic group</w:t>
      </w:r>
    </w:p>
    <w:p w14:paraId="0667B060" w14:textId="4339A003" w:rsidR="0029158C" w:rsidRDefault="00BE3028" w:rsidP="0029158C">
      <w:sdt>
        <w:sdtPr>
          <w:rPr>
            <w:lang w:val="en-GB"/>
          </w:rPr>
          <w:id w:val="-147274765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Arab</w:t>
      </w:r>
    </w:p>
    <w:p w14:paraId="52E5FD35" w14:textId="196FB1DF" w:rsidR="0029158C" w:rsidRDefault="00BE3028" w:rsidP="0029158C">
      <w:pPr>
        <w:rPr>
          <w:rFonts w:eastAsia="Wingdings 2"/>
        </w:rPr>
      </w:pPr>
      <w:sdt>
        <w:sdtPr>
          <w:rPr>
            <w:lang w:val="en-GB"/>
          </w:rPr>
          <w:id w:val="115811463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29158C" w:rsidRPr="00D81132">
        <w:t>Prefer not to say</w:t>
      </w:r>
    </w:p>
    <w:p w14:paraId="5C2FCC25" w14:textId="056EA64F" w:rsidR="00434033" w:rsidRDefault="0029158C" w:rsidP="0029158C">
      <w:r w:rsidRPr="00D81132">
        <w:t>Any other ethnic group, please write in:</w:t>
      </w:r>
    </w:p>
    <w:p w14:paraId="30B784E1" w14:textId="32D68F26" w:rsidR="00434033" w:rsidRPr="00D81132" w:rsidRDefault="00434033" w:rsidP="00434033">
      <w:pPr>
        <w:pStyle w:val="Heading2"/>
      </w:pPr>
      <w:r w:rsidRPr="00D81132">
        <w:t>Do you consider yourself to have a disability or health condition?</w:t>
      </w:r>
    </w:p>
    <w:p w14:paraId="0B7172A0" w14:textId="77777777" w:rsidR="00434033" w:rsidRDefault="00BE3028" w:rsidP="00434033">
      <w:pPr>
        <w:rPr>
          <w:b/>
        </w:rPr>
      </w:pPr>
      <w:sdt>
        <w:sdtPr>
          <w:rPr>
            <w:lang w:val="en-GB"/>
          </w:rPr>
          <w:id w:val="123187882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Yes</w:t>
      </w:r>
    </w:p>
    <w:p w14:paraId="1A471129" w14:textId="77777777" w:rsidR="00434033" w:rsidRDefault="00BE3028" w:rsidP="00434033">
      <w:sdt>
        <w:sdtPr>
          <w:rPr>
            <w:lang w:val="en-GB"/>
          </w:rPr>
          <w:id w:val="-42404163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No</w:t>
      </w:r>
    </w:p>
    <w:p w14:paraId="336A0BBE" w14:textId="77777777" w:rsidR="00434033" w:rsidRPr="00FF71FC" w:rsidRDefault="00BE3028" w:rsidP="00434033">
      <w:sdt>
        <w:sdtPr>
          <w:rPr>
            <w:lang w:val="en-GB"/>
          </w:rPr>
          <w:id w:val="18988446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P</w:t>
      </w:r>
      <w:r w:rsidR="00434033" w:rsidRPr="00D81132">
        <w:t>refer not to say</w:t>
      </w:r>
    </w:p>
    <w:p w14:paraId="06513432" w14:textId="77777777" w:rsidR="00434033" w:rsidRDefault="00434033" w:rsidP="00434033">
      <w:r w:rsidRPr="00D81132">
        <w:t xml:space="preserve">What is the effect or impact of your disability or health condition on your work? Please </w:t>
      </w:r>
      <w:r w:rsidR="007C5ECC" w:rsidRPr="00D81132">
        <w:t>write</w:t>
      </w:r>
      <w:r w:rsidRPr="00D81132">
        <w:t xml:space="preserve"> here:</w:t>
      </w:r>
    </w:p>
    <w:p w14:paraId="744C102B" w14:textId="77777777" w:rsidR="007C5ECC" w:rsidRPr="00D81132" w:rsidRDefault="007C5ECC" w:rsidP="00434033"/>
    <w:p w14:paraId="25152FB1" w14:textId="77777777" w:rsidR="00434033" w:rsidRPr="00D81132" w:rsidRDefault="00434033" w:rsidP="00434033">
      <w:r w:rsidRPr="00D81132">
        <w:t xml:space="preserve">The information in this form is for monitoring purposes only. If you believe you need a ‘reasonable adjustment’, then please discuss this </w:t>
      </w:r>
      <w:r>
        <w:t xml:space="preserve">with </w:t>
      </w:r>
      <w:r w:rsidRPr="00D81132">
        <w:t>the recruit</w:t>
      </w:r>
      <w:r>
        <w:t>er</w:t>
      </w:r>
      <w:r w:rsidRPr="00D81132">
        <w:t>.</w:t>
      </w:r>
    </w:p>
    <w:p w14:paraId="38D36CB2" w14:textId="77777777" w:rsidR="00434033" w:rsidRPr="00D81132" w:rsidRDefault="00434033" w:rsidP="00434033">
      <w:pPr>
        <w:pStyle w:val="Heading2"/>
      </w:pPr>
      <w:r w:rsidRPr="00D81132">
        <w:lastRenderedPageBreak/>
        <w:t>What is your sexual orientation?</w:t>
      </w:r>
    </w:p>
    <w:p w14:paraId="21FDC8E0" w14:textId="6D07797F" w:rsidR="00434033" w:rsidRDefault="00BE3028" w:rsidP="00434033">
      <w:sdt>
        <w:sdtPr>
          <w:rPr>
            <w:lang w:val="en-GB"/>
          </w:rPr>
          <w:id w:val="35932276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Heterosexual</w:t>
      </w:r>
    </w:p>
    <w:p w14:paraId="200FF58B" w14:textId="77777777" w:rsidR="00434033" w:rsidRDefault="00BE3028" w:rsidP="00434033">
      <w:sdt>
        <w:sdtPr>
          <w:rPr>
            <w:lang w:val="en-GB"/>
          </w:rPr>
          <w:id w:val="-61120440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Gay</w:t>
      </w:r>
    </w:p>
    <w:p w14:paraId="1F4BA9DE" w14:textId="77777777" w:rsidR="00434033" w:rsidRDefault="00BE3028" w:rsidP="00434033">
      <w:sdt>
        <w:sdtPr>
          <w:rPr>
            <w:lang w:val="en-GB"/>
          </w:rPr>
          <w:id w:val="131043932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Lesbian</w:t>
      </w:r>
    </w:p>
    <w:p w14:paraId="34C0715B" w14:textId="77777777" w:rsidR="00434033" w:rsidRDefault="00BE3028" w:rsidP="00434033">
      <w:sdt>
        <w:sdtPr>
          <w:rPr>
            <w:lang w:val="en-GB"/>
          </w:rPr>
          <w:id w:val="-81733525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Bisexual</w:t>
      </w:r>
    </w:p>
    <w:p w14:paraId="55C98361" w14:textId="77777777" w:rsidR="00434033" w:rsidRDefault="00BE3028" w:rsidP="00434033">
      <w:sdt>
        <w:sdtPr>
          <w:rPr>
            <w:lang w:val="en-GB"/>
          </w:rPr>
          <w:id w:val="-153380934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A</w:t>
      </w:r>
      <w:r w:rsidR="00434033" w:rsidRPr="00D81132">
        <w:t>sexual</w:t>
      </w:r>
    </w:p>
    <w:p w14:paraId="2EC1F97B" w14:textId="77777777" w:rsidR="00434033" w:rsidRDefault="00BE3028" w:rsidP="00434033">
      <w:sdt>
        <w:sdtPr>
          <w:rPr>
            <w:lang w:val="en-GB"/>
          </w:rPr>
          <w:id w:val="180211760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Pansexual</w:t>
      </w:r>
    </w:p>
    <w:p w14:paraId="628CA3F8" w14:textId="77777777" w:rsidR="00434033" w:rsidRDefault="00BE3028" w:rsidP="00434033">
      <w:sdt>
        <w:sdtPr>
          <w:rPr>
            <w:lang w:val="en-GB"/>
          </w:rPr>
          <w:id w:val="186632214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U</w:t>
      </w:r>
      <w:r w:rsidR="00434033" w:rsidRPr="00D81132">
        <w:t>ndecided</w:t>
      </w:r>
    </w:p>
    <w:p w14:paraId="487B5B74" w14:textId="5D80A87A" w:rsidR="00434033" w:rsidRPr="00D81132" w:rsidRDefault="00BE3028" w:rsidP="00434033">
      <w:sdt>
        <w:sdtPr>
          <w:rPr>
            <w:lang w:val="en-GB"/>
          </w:rPr>
          <w:id w:val="144302667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3F703C5E" w14:textId="1BB594A6" w:rsidR="0029158C" w:rsidRDefault="00434033" w:rsidP="00434033">
      <w:r w:rsidRPr="00D81132">
        <w:t>If you prefer to use your own identity, please write in:</w:t>
      </w:r>
    </w:p>
    <w:p w14:paraId="4FC8CA13" w14:textId="77777777" w:rsidR="00434033" w:rsidRPr="00434033" w:rsidRDefault="00434033" w:rsidP="00434033">
      <w:pPr>
        <w:pStyle w:val="Heading2"/>
      </w:pPr>
      <w:r w:rsidRPr="00434033">
        <w:t>What is your religion or belief?</w:t>
      </w:r>
    </w:p>
    <w:p w14:paraId="64FD1244" w14:textId="77777777" w:rsidR="00434033" w:rsidRDefault="00BE3028" w:rsidP="00434033">
      <w:pPr>
        <w:rPr>
          <w:rFonts w:eastAsia="Wingdings 2"/>
        </w:rPr>
      </w:pPr>
      <w:sdt>
        <w:sdtPr>
          <w:rPr>
            <w:lang w:val="en-GB"/>
          </w:rPr>
          <w:id w:val="131628941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No religion or belief</w:t>
      </w:r>
    </w:p>
    <w:p w14:paraId="5BB2B2F6" w14:textId="201472D5" w:rsidR="00434033" w:rsidRDefault="00BE3028" w:rsidP="00434033">
      <w:pPr>
        <w:rPr>
          <w:rFonts w:eastAsia="Wingdings 2"/>
        </w:rPr>
      </w:pPr>
      <w:sdt>
        <w:sdtPr>
          <w:rPr>
            <w:lang w:val="en-GB"/>
          </w:rPr>
          <w:id w:val="37635757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Buddhist</w:t>
      </w:r>
    </w:p>
    <w:p w14:paraId="718875A9" w14:textId="4B8616A4" w:rsidR="00434033" w:rsidRDefault="00BE3028" w:rsidP="00434033">
      <w:pPr>
        <w:rPr>
          <w:rFonts w:eastAsia="Wingdings 2"/>
        </w:rPr>
      </w:pPr>
      <w:sdt>
        <w:sdtPr>
          <w:rPr>
            <w:lang w:val="en-GB"/>
          </w:rPr>
          <w:id w:val="-191269306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Christian</w:t>
      </w:r>
    </w:p>
    <w:p w14:paraId="1B16BC9F" w14:textId="721F736F" w:rsidR="00434033" w:rsidRDefault="00BE3028" w:rsidP="00434033">
      <w:pPr>
        <w:rPr>
          <w:rFonts w:eastAsia="Wingdings 2"/>
        </w:rPr>
      </w:pPr>
      <w:sdt>
        <w:sdtPr>
          <w:rPr>
            <w:lang w:val="en-GB"/>
          </w:rPr>
          <w:id w:val="-186728600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Hindu</w:t>
      </w:r>
    </w:p>
    <w:p w14:paraId="524EECB6" w14:textId="77777777" w:rsidR="00434033" w:rsidRPr="00FF71FC" w:rsidRDefault="00BE3028" w:rsidP="00434033">
      <w:pPr>
        <w:rPr>
          <w:rFonts w:eastAsia="Wingdings 2"/>
        </w:rPr>
      </w:pPr>
      <w:sdt>
        <w:sdtPr>
          <w:rPr>
            <w:lang w:val="en-GB"/>
          </w:rPr>
          <w:id w:val="65588135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Jewish</w:t>
      </w:r>
    </w:p>
    <w:p w14:paraId="38DBF0DD" w14:textId="562BEE04" w:rsidR="00434033" w:rsidRDefault="00BE3028" w:rsidP="00434033">
      <w:sdt>
        <w:sdtPr>
          <w:rPr>
            <w:lang w:val="en-GB"/>
          </w:rPr>
          <w:id w:val="2214921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Muslim</w:t>
      </w:r>
    </w:p>
    <w:p w14:paraId="68B41397" w14:textId="77777777" w:rsidR="00434033" w:rsidRDefault="00BE3028" w:rsidP="00434033">
      <w:pPr>
        <w:rPr>
          <w:rFonts w:eastAsia="Wingdings 2"/>
        </w:rPr>
      </w:pPr>
      <w:sdt>
        <w:sdtPr>
          <w:rPr>
            <w:lang w:val="en-GB"/>
          </w:rPr>
          <w:id w:val="192983707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Sikh</w:t>
      </w:r>
      <w:r w:rsidR="00434033" w:rsidRPr="00D81132">
        <w:tab/>
      </w:r>
    </w:p>
    <w:p w14:paraId="5F6088BB" w14:textId="77777777" w:rsidR="00434033" w:rsidRDefault="00BE3028" w:rsidP="00434033">
      <w:sdt>
        <w:sdtPr>
          <w:rPr>
            <w:lang w:val="en-GB"/>
          </w:rPr>
          <w:id w:val="-67488012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156A57F6" w14:textId="3B9C4BB5" w:rsidR="00434033" w:rsidRPr="00FF71FC" w:rsidRDefault="00434033" w:rsidP="00434033">
      <w:pPr>
        <w:rPr>
          <w:rFonts w:eastAsia="Wingdings 2"/>
        </w:rPr>
      </w:pPr>
      <w:r w:rsidRPr="00D81132">
        <w:t>If other religion or belief, please write in:</w:t>
      </w:r>
      <w:r w:rsidRPr="00D81132">
        <w:tab/>
      </w:r>
    </w:p>
    <w:p w14:paraId="2BBD2CAB" w14:textId="77777777" w:rsidR="00434033" w:rsidRPr="00D81132" w:rsidRDefault="00434033" w:rsidP="00434033">
      <w:pPr>
        <w:pStyle w:val="Heading2"/>
      </w:pPr>
      <w:r w:rsidRPr="00D81132">
        <w:t>What is your working pattern?</w:t>
      </w:r>
    </w:p>
    <w:p w14:paraId="13676DB9" w14:textId="1AF8291D" w:rsidR="00434033" w:rsidRDefault="00BE3028" w:rsidP="00434033">
      <w:pPr>
        <w:rPr>
          <w:rFonts w:eastAsia="Wingdings 2"/>
        </w:rPr>
      </w:pPr>
      <w:sdt>
        <w:sdtPr>
          <w:rPr>
            <w:lang w:val="en-GB"/>
          </w:rPr>
          <w:id w:val="128014821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Full-time</w:t>
      </w:r>
    </w:p>
    <w:p w14:paraId="01E8FE45" w14:textId="76112542" w:rsidR="00434033" w:rsidRDefault="00BE3028" w:rsidP="00434033">
      <w:pPr>
        <w:rPr>
          <w:rFonts w:eastAsia="Wingdings 2"/>
        </w:rPr>
      </w:pPr>
      <w:sdt>
        <w:sdtPr>
          <w:rPr>
            <w:lang w:val="en-GB"/>
          </w:rPr>
          <w:id w:val="-17226641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Part-time</w:t>
      </w:r>
    </w:p>
    <w:p w14:paraId="626F490C" w14:textId="77777777" w:rsidR="00434033" w:rsidRPr="00D81132" w:rsidRDefault="00BE3028" w:rsidP="00434033">
      <w:sdt>
        <w:sdtPr>
          <w:rPr>
            <w:lang w:val="en-GB"/>
          </w:rPr>
          <w:id w:val="27892913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6252431A" w14:textId="77777777" w:rsidR="00434033" w:rsidRPr="00434033" w:rsidRDefault="00434033" w:rsidP="00434033">
      <w:pPr>
        <w:pStyle w:val="Heading2"/>
      </w:pPr>
      <w:r>
        <w:br w:type="page"/>
      </w:r>
      <w:r w:rsidRPr="00D81132">
        <w:lastRenderedPageBreak/>
        <w:t>What is your flexible working arrangement?</w:t>
      </w:r>
    </w:p>
    <w:p w14:paraId="08E522F3" w14:textId="77777777" w:rsidR="00434033" w:rsidRDefault="00BE3028" w:rsidP="00434033">
      <w:sdt>
        <w:sdtPr>
          <w:rPr>
            <w:lang w:val="en-GB"/>
          </w:rPr>
          <w:id w:val="-23539624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Non</w:t>
      </w:r>
      <w:r w:rsidR="00434033">
        <w:t>e</w:t>
      </w:r>
    </w:p>
    <w:p w14:paraId="597A8A56" w14:textId="77777777" w:rsidR="00434033" w:rsidRDefault="00BE3028" w:rsidP="00434033">
      <w:sdt>
        <w:sdtPr>
          <w:rPr>
            <w:lang w:val="en-GB"/>
          </w:rPr>
          <w:id w:val="-82150436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Flexitime</w:t>
      </w:r>
    </w:p>
    <w:p w14:paraId="4D19D8B6" w14:textId="77777777" w:rsidR="00434033" w:rsidRDefault="00BE3028" w:rsidP="00434033">
      <w:sdt>
        <w:sdtPr>
          <w:rPr>
            <w:lang w:val="en-GB"/>
          </w:rPr>
          <w:id w:val="-115668584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Staggered hours</w:t>
      </w:r>
    </w:p>
    <w:p w14:paraId="739BA54A" w14:textId="77777777" w:rsidR="00434033" w:rsidRDefault="00BE3028" w:rsidP="00434033">
      <w:sdt>
        <w:sdtPr>
          <w:rPr>
            <w:lang w:val="en-GB"/>
          </w:rPr>
          <w:id w:val="-28434906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T</w:t>
      </w:r>
      <w:r w:rsidR="00434033" w:rsidRPr="00D81132">
        <w:t>erm-time hours</w:t>
      </w:r>
    </w:p>
    <w:p w14:paraId="35210CA8" w14:textId="77777777" w:rsidR="00434033" w:rsidRDefault="00BE3028" w:rsidP="00434033">
      <w:sdt>
        <w:sdtPr>
          <w:rPr>
            <w:lang w:val="en-GB"/>
          </w:rPr>
          <w:id w:val="819079707"/>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t xml:space="preserve"> </w:t>
      </w:r>
      <w:r w:rsidR="00434033">
        <w:t>A</w:t>
      </w:r>
      <w:r w:rsidR="00434033" w:rsidRPr="00D81132">
        <w:t>nnualised hours</w:t>
      </w:r>
    </w:p>
    <w:p w14:paraId="4FEF5DC6" w14:textId="77777777" w:rsidR="00434033" w:rsidRDefault="00BE3028" w:rsidP="00434033">
      <w:sdt>
        <w:sdtPr>
          <w:rPr>
            <w:lang w:val="en-GB"/>
          </w:rPr>
          <w:id w:val="-62485529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Job-share</w:t>
      </w:r>
    </w:p>
    <w:p w14:paraId="2CED5F7B" w14:textId="0ACF5243" w:rsidR="00434033" w:rsidRDefault="00BE3028" w:rsidP="00434033">
      <w:pPr>
        <w:rPr>
          <w:rFonts w:eastAsia="Wingdings 2"/>
        </w:rPr>
      </w:pPr>
      <w:sdt>
        <w:sdtPr>
          <w:rPr>
            <w:lang w:val="en-GB"/>
          </w:rPr>
          <w:id w:val="176565080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Flexible shifts</w:t>
      </w:r>
    </w:p>
    <w:p w14:paraId="2974B066" w14:textId="77777777" w:rsidR="00434033" w:rsidRPr="00D81132" w:rsidRDefault="00BE3028" w:rsidP="00434033">
      <w:sdt>
        <w:sdtPr>
          <w:rPr>
            <w:lang w:val="en-GB"/>
          </w:rPr>
          <w:id w:val="-1905598182"/>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Compressed hours</w:t>
      </w:r>
    </w:p>
    <w:p w14:paraId="7CA0142A" w14:textId="77777777" w:rsidR="00434033" w:rsidRDefault="00BE3028" w:rsidP="00434033">
      <w:sdt>
        <w:sdtPr>
          <w:rPr>
            <w:lang w:val="en-GB"/>
          </w:rPr>
          <w:id w:val="24061280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Homeworking</w:t>
      </w:r>
    </w:p>
    <w:p w14:paraId="24328AAB" w14:textId="77777777" w:rsidR="00434033" w:rsidRDefault="00BE3028" w:rsidP="00434033">
      <w:sdt>
        <w:sdtPr>
          <w:rPr>
            <w:lang w:val="en-GB"/>
          </w:rPr>
          <w:id w:val="-1070112813"/>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41FE7BE4" w14:textId="630F9D97" w:rsidR="00434033" w:rsidRPr="00D81132" w:rsidRDefault="00434033" w:rsidP="00434033">
      <w:r w:rsidRPr="00D81132">
        <w:t>If other, please write in:</w:t>
      </w:r>
    </w:p>
    <w:p w14:paraId="5AE3B564" w14:textId="77777777" w:rsidR="00434033" w:rsidRPr="00434033" w:rsidRDefault="00434033" w:rsidP="00434033">
      <w:pPr>
        <w:pStyle w:val="Heading2"/>
        <w:rPr>
          <w:rFonts w:cs="Poppins"/>
          <w:sz w:val="22"/>
          <w:szCs w:val="22"/>
        </w:rPr>
      </w:pPr>
      <w:r w:rsidRPr="00D81132">
        <w:t xml:space="preserve">Do you have caring responsibilities? If yes, please </w:t>
      </w:r>
      <w:r>
        <w:t>mark with X</w:t>
      </w:r>
      <w:r w:rsidRPr="00D81132">
        <w:t xml:space="preserve"> all that apply</w:t>
      </w:r>
    </w:p>
    <w:p w14:paraId="6CB295D1" w14:textId="74A1F50C" w:rsidR="00434033" w:rsidRPr="00D81132" w:rsidRDefault="00BE3028" w:rsidP="00434033">
      <w:pPr>
        <w:rPr>
          <w:rFonts w:eastAsia="Wingdings 2"/>
        </w:rPr>
      </w:pPr>
      <w:sdt>
        <w:sdtPr>
          <w:rPr>
            <w:lang w:val="en-GB"/>
          </w:rPr>
          <w:id w:val="-107288009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None</w:t>
      </w:r>
    </w:p>
    <w:p w14:paraId="1A2A60A0" w14:textId="77777777" w:rsidR="00434033" w:rsidRPr="00D81132" w:rsidRDefault="00BE3028" w:rsidP="00434033">
      <w:sdt>
        <w:sdtPr>
          <w:rPr>
            <w:lang w:val="en-GB"/>
          </w:rPr>
          <w:id w:val="96377601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a child/children (under 18)</w:t>
      </w:r>
    </w:p>
    <w:p w14:paraId="66C98A9A" w14:textId="77777777" w:rsidR="00434033" w:rsidRPr="00D81132" w:rsidRDefault="00BE3028" w:rsidP="00434033">
      <w:sdt>
        <w:sdtPr>
          <w:rPr>
            <w:lang w:val="en-GB"/>
          </w:rPr>
          <w:id w:val="-15893495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disabled child/children</w:t>
      </w:r>
    </w:p>
    <w:p w14:paraId="5CD723CA" w14:textId="77777777" w:rsidR="00434033" w:rsidRPr="00D81132" w:rsidRDefault="00BE3028" w:rsidP="00434033">
      <w:sdt>
        <w:sdtPr>
          <w:rPr>
            <w:lang w:val="en-GB"/>
          </w:rPr>
          <w:id w:val="-1572115251"/>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disabled adult (18 and over)</w:t>
      </w:r>
    </w:p>
    <w:p w14:paraId="4484E129" w14:textId="77777777" w:rsidR="00434033" w:rsidRPr="00D81132" w:rsidRDefault="00BE3028" w:rsidP="00434033">
      <w:sdt>
        <w:sdtPr>
          <w:rPr>
            <w:lang w:val="en-GB"/>
          </w:rPr>
          <w:id w:val="-448850385"/>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Primary carer of older person</w:t>
      </w:r>
    </w:p>
    <w:p w14:paraId="38BEC780" w14:textId="77777777" w:rsidR="00434033" w:rsidRPr="00D81132" w:rsidRDefault="00BE3028" w:rsidP="00434033">
      <w:sdt>
        <w:sdtPr>
          <w:rPr>
            <w:lang w:val="en-GB"/>
          </w:rPr>
          <w:id w:val="759256150"/>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Secondary carer (another person carries out the main caring role)</w:t>
      </w:r>
    </w:p>
    <w:p w14:paraId="09F838AB" w14:textId="77777777" w:rsidR="00434033" w:rsidRPr="004335B4" w:rsidRDefault="00BE3028" w:rsidP="00434033">
      <w:pPr>
        <w:rPr>
          <w:rFonts w:eastAsia="Wingdings 2"/>
        </w:rPr>
      </w:pPr>
      <w:sdt>
        <w:sdtPr>
          <w:rPr>
            <w:lang w:val="en-GB"/>
          </w:rPr>
          <w:id w:val="-1688666068"/>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12A2B052" w14:textId="2D8B673E" w:rsidR="00434033" w:rsidRDefault="00434033" w:rsidP="00434033">
      <w:pPr>
        <w:pStyle w:val="Heading2"/>
      </w:pPr>
      <w:r w:rsidRPr="00FF71FC">
        <w:t>Are you married or in a civil partnership?</w:t>
      </w:r>
    </w:p>
    <w:p w14:paraId="0652F61C" w14:textId="691D8BDC" w:rsidR="00434033" w:rsidRPr="004335B4" w:rsidRDefault="00BE3028" w:rsidP="00434033">
      <w:sdt>
        <w:sdtPr>
          <w:rPr>
            <w:lang w:val="en-GB"/>
          </w:rPr>
          <w:id w:val="-1700307826"/>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4335B4">
        <w:t xml:space="preserve"> </w:t>
      </w:r>
      <w:r w:rsidR="00434033" w:rsidRPr="004335B4">
        <w:t>Yes</w:t>
      </w:r>
    </w:p>
    <w:p w14:paraId="37B84C1E" w14:textId="77777777" w:rsidR="00434033" w:rsidRPr="00D81132" w:rsidRDefault="00BE3028" w:rsidP="00434033">
      <w:sdt>
        <w:sdtPr>
          <w:rPr>
            <w:lang w:val="en-GB"/>
          </w:rPr>
          <w:id w:val="-1836750369"/>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4335B4">
        <w:t xml:space="preserve"> </w:t>
      </w:r>
      <w:r w:rsidR="00434033" w:rsidRPr="004335B4">
        <w:t>No</w:t>
      </w:r>
    </w:p>
    <w:p w14:paraId="344CDA5D" w14:textId="77777777" w:rsidR="00434033" w:rsidRDefault="00BE3028" w:rsidP="00434033">
      <w:sdt>
        <w:sdtPr>
          <w:rPr>
            <w:lang w:val="en-GB"/>
          </w:rPr>
          <w:id w:val="2016419024"/>
          <w14:checkbox>
            <w14:checked w14:val="0"/>
            <w14:checkedState w14:val="2612" w14:font="MS Gothic"/>
            <w14:uncheckedState w14:val="2610" w14:font="MS Gothic"/>
          </w14:checkbox>
        </w:sdtPr>
        <w:sdtEndPr/>
        <w:sdtContent>
          <w:r w:rsidR="007C5ECC">
            <w:rPr>
              <w:rFonts w:ascii="MS Gothic" w:eastAsia="MS Gothic" w:hAnsi="MS Gothic" w:hint="eastAsia"/>
              <w:lang w:val="en-GB"/>
            </w:rPr>
            <w:t>☐</w:t>
          </w:r>
        </w:sdtContent>
      </w:sdt>
      <w:r w:rsidR="007C5ECC" w:rsidRPr="00D81132">
        <w:t xml:space="preserve"> </w:t>
      </w:r>
      <w:r w:rsidR="00434033" w:rsidRPr="00D81132">
        <w:t>Prefer not to say</w:t>
      </w:r>
    </w:p>
    <w:p w14:paraId="0361F5DC" w14:textId="77777777" w:rsidR="00434033" w:rsidRDefault="00434033" w:rsidP="00434033">
      <w:pPr>
        <w:pStyle w:val="Standard"/>
        <w:spacing w:line="276" w:lineRule="auto"/>
        <w:jc w:val="both"/>
        <w:rPr>
          <w:rFonts w:ascii="Poppins" w:hAnsi="Poppins" w:cs="Poppins"/>
          <w:sz w:val="22"/>
          <w:szCs w:val="22"/>
        </w:rPr>
      </w:pPr>
    </w:p>
    <w:p w14:paraId="6021A4C1" w14:textId="77777777" w:rsidR="00434033" w:rsidRPr="00B52D17" w:rsidRDefault="00434033" w:rsidP="00434033">
      <w:pPr>
        <w:pStyle w:val="Heading2"/>
      </w:pPr>
      <w:r w:rsidRPr="00B52D17">
        <w:t xml:space="preserve">Please </w:t>
      </w:r>
      <w:r>
        <w:t xml:space="preserve">indicate </w:t>
      </w:r>
      <w:r w:rsidRPr="00B52D17">
        <w:t>the reference number and role being applied for.</w:t>
      </w:r>
    </w:p>
    <w:p w14:paraId="05BA63EC" w14:textId="77777777" w:rsidR="00434033" w:rsidRPr="0029158C" w:rsidRDefault="00434033" w:rsidP="00434033">
      <w:pPr>
        <w:rPr>
          <w:lang w:val="en-GB"/>
        </w:rPr>
      </w:pPr>
    </w:p>
    <w:sectPr w:rsidR="00434033" w:rsidRPr="0029158C" w:rsidSect="00FB39A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20C2" w14:textId="77777777" w:rsidR="00BE3028" w:rsidRDefault="00BE3028">
      <w:pPr>
        <w:spacing w:after="0" w:line="240" w:lineRule="auto"/>
      </w:pPr>
      <w:r>
        <w:separator/>
      </w:r>
    </w:p>
  </w:endnote>
  <w:endnote w:type="continuationSeparator" w:id="0">
    <w:p w14:paraId="2E60EF29" w14:textId="77777777" w:rsidR="00BE3028" w:rsidRDefault="00BE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erif Display">
    <w:charset w:val="00"/>
    <w:family w:val="auto"/>
    <w:pitch w:val="variable"/>
    <w:sig w:usb0="8000006F" w:usb1="0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EB7" w14:textId="77777777" w:rsidR="00A768A3" w:rsidRPr="00204FA7" w:rsidRDefault="009C7DC3">
    <w:pPr>
      <w:spacing w:after="0" w:line="220" w:lineRule="auto"/>
      <w:ind w:left="1753" w:right="60" w:firstLine="0"/>
      <w:jc w:val="right"/>
      <w:rPr>
        <w:lang w:val="fr-FR"/>
      </w:rP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E0F4889" wp14:editId="3B5E8BEF">
              <wp:simplePos x="0" y="0"/>
              <wp:positionH relativeFrom="page">
                <wp:posOffset>972617</wp:posOffset>
              </wp:positionH>
              <wp:positionV relativeFrom="page">
                <wp:posOffset>9888931</wp:posOffset>
              </wp:positionV>
              <wp:extent cx="5798566" cy="6096"/>
              <wp:effectExtent l="0" t="0" r="0" b="0"/>
              <wp:wrapSquare wrapText="bothSides"/>
              <wp:docPr id="4269" name="Group 4269"/>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4418" name="Shape 441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EFA7F3" id="Group 4269" o:spid="_x0000_s1026" style="position:absolute;margin-left:76.6pt;margin-top:778.65pt;width:456.6pt;height:.5pt;z-index:251661312;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">
              <v:shape id="Shape 441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" path="m,l5798566,r,9144l,9144,,e" fillcolor="black" stroked="f" strokeweight="0">
                <v:stroke miterlimit="83231f" joinstyle="miter"/>
                <v:path arrowok="t" textboxrect="0,0,5798566,9144"/>
              </v:shape>
              <w10:wrap type="square" anchorx="page" anchory="page"/>
            </v:group>
          </w:pict>
        </mc:Fallback>
      </mc:AlternateContent>
    </w:r>
    <w:r>
      <w:fldChar w:fldCharType="begin"/>
    </w:r>
    <w:r w:rsidRPr="00204FA7">
      <w:rPr>
        <w:lang w:val="fr-FR"/>
      </w:rPr>
      <w:instrText xml:space="preserve"> PAGE   \* MERGEFORMAT </w:instrText>
    </w:r>
    <w:r>
      <w:fldChar w:fldCharType="separate"/>
    </w:r>
    <w:r w:rsidRPr="00204FA7">
      <w:rPr>
        <w:rFonts w:ascii="Arial" w:eastAsia="Arial" w:hAnsi="Arial" w:cs="Arial"/>
        <w:sz w:val="20"/>
        <w:lang w:val="fr-FR"/>
      </w:rPr>
      <w:t>2</w:t>
    </w:r>
    <w:r>
      <w:rPr>
        <w:rFonts w:ascii="Arial" w:eastAsia="Arial" w:hAnsi="Arial" w:cs="Arial"/>
        <w:sz w:val="20"/>
      </w:rPr>
      <w:fldChar w:fldCharType="end"/>
    </w:r>
    <w:r w:rsidRPr="00204FA7">
      <w:rPr>
        <w:rFonts w:ascii="Arial" w:eastAsia="Arial" w:hAnsi="Arial" w:cs="Arial"/>
        <w:sz w:val="20"/>
        <w:lang w:val="fr-FR"/>
      </w:rPr>
      <w:t xml:space="preserve"> </w:t>
    </w:r>
    <w:proofErr w:type="spellStart"/>
    <w:r w:rsidRPr="00204FA7">
      <w:rPr>
        <w:sz w:val="20"/>
        <w:lang w:val="fr-FR"/>
      </w:rPr>
      <w:t>Governance</w:t>
    </w:r>
    <w:proofErr w:type="spellEnd"/>
    <w:r w:rsidRPr="00204FA7">
      <w:rPr>
        <w:sz w:val="20"/>
        <w:lang w:val="fr-FR"/>
      </w:rPr>
      <w:t xml:space="preserve"> and Compliance Assistant Recruitment Questionnaire DRAFT </w:t>
    </w:r>
    <w:r w:rsidRPr="00204FA7">
      <w:rPr>
        <w:rFonts w:ascii="Calibri" w:eastAsia="Calibri" w:hAnsi="Calibri" w:cs="Calibri"/>
        <w:sz w:val="24"/>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D7A9" w14:textId="77777777" w:rsidR="009D50C5" w:rsidRDefault="009D50C5" w:rsidP="009D50C5">
    <w:pPr>
      <w:pStyle w:val="Footer"/>
      <w:ind w:left="0" w:firstLine="0"/>
    </w:pPr>
  </w:p>
  <w:p w14:paraId="5F9A647B" w14:textId="77777777" w:rsidR="009D50C5" w:rsidRDefault="009D50C5" w:rsidP="009D50C5">
    <w:pPr>
      <w:pStyle w:val="Footer"/>
      <w:pBdr>
        <w:top w:val="single" w:sz="4" w:space="1" w:color="auto"/>
      </w:pBdr>
      <w:rPr>
        <w:rFonts w:cs="Poppins"/>
      </w:rPr>
    </w:pPr>
  </w:p>
  <w:sdt>
    <w:sdtPr>
      <w:id w:val="1998457278"/>
      <w:docPartObj>
        <w:docPartGallery w:val="Page Numbers (Bottom of Page)"/>
        <w:docPartUnique/>
      </w:docPartObj>
    </w:sdtPr>
    <w:sdtEndPr>
      <w:rPr>
        <w:noProof/>
      </w:rPr>
    </w:sdtEndPr>
    <w:sdtContent>
      <w:p w14:paraId="410DA6B7" w14:textId="77777777" w:rsidR="00162887" w:rsidRDefault="009D50C5" w:rsidP="00A43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D055" w14:textId="77777777" w:rsidR="00A768A3" w:rsidRDefault="00A768A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FDD1" w14:textId="77777777" w:rsidR="00BE3028" w:rsidRDefault="00BE3028">
      <w:pPr>
        <w:spacing w:after="0" w:line="240" w:lineRule="auto"/>
      </w:pPr>
      <w:r>
        <w:separator/>
      </w:r>
    </w:p>
  </w:footnote>
  <w:footnote w:type="continuationSeparator" w:id="0">
    <w:p w14:paraId="74FA4C77" w14:textId="77777777" w:rsidR="00BE3028" w:rsidRDefault="00BE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09BB" w14:textId="77777777" w:rsidR="00A768A3" w:rsidRDefault="009C7DC3">
    <w:r>
      <w:rPr>
        <w:rFonts w:ascii="Calibri" w:eastAsia="Calibri" w:hAnsi="Calibri" w:cs="Calibri"/>
        <w:noProof/>
      </w:rPr>
      <mc:AlternateContent>
        <mc:Choice Requires="wpg">
          <w:drawing>
            <wp:anchor distT="0" distB="0" distL="114300" distR="114300" simplePos="0" relativeHeight="251658240" behindDoc="1" locked="0" layoutInCell="1" allowOverlap="1" wp14:anchorId="3BD7CD54" wp14:editId="60ECEB9A">
              <wp:simplePos x="0" y="0"/>
              <wp:positionH relativeFrom="page">
                <wp:posOffset>0</wp:posOffset>
              </wp:positionH>
              <wp:positionV relativeFrom="page">
                <wp:posOffset>0</wp:posOffset>
              </wp:positionV>
              <wp:extent cx="1" cy="1"/>
              <wp:effectExtent l="0" t="0" r="0" b="0"/>
              <wp:wrapNone/>
              <wp:docPr id="4254" name="Group 42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76D8961" id="Group 4254"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C045" w14:textId="77777777" w:rsidR="00A768A3" w:rsidRDefault="00162887">
    <w:r w:rsidRPr="00257F7C">
      <w:rPr>
        <w:rFonts w:cs="Poppins"/>
        <w:noProof/>
      </w:rPr>
      <w:drawing>
        <wp:anchor distT="0" distB="0" distL="114300" distR="114300" simplePos="0" relativeHeight="251663360" behindDoc="0" locked="0" layoutInCell="1" allowOverlap="1" wp14:anchorId="22DEF760" wp14:editId="36CBD879">
          <wp:simplePos x="0" y="0"/>
          <wp:positionH relativeFrom="column">
            <wp:posOffset>-513938</wp:posOffset>
          </wp:positionH>
          <wp:positionV relativeFrom="margin">
            <wp:posOffset>-542290</wp:posOffset>
          </wp:positionV>
          <wp:extent cx="2575560" cy="3632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DC3">
      <w:rPr>
        <w:rFonts w:ascii="Calibri" w:eastAsia="Calibri" w:hAnsi="Calibri" w:cs="Calibri"/>
        <w:noProof/>
      </w:rPr>
      <mc:AlternateContent>
        <mc:Choice Requires="wpg">
          <w:drawing>
            <wp:anchor distT="0" distB="0" distL="114300" distR="114300" simplePos="0" relativeHeight="251655168" behindDoc="1" locked="0" layoutInCell="1" allowOverlap="1" wp14:anchorId="7C1755D9" wp14:editId="5AFDF87D">
              <wp:simplePos x="0" y="0"/>
              <wp:positionH relativeFrom="page">
                <wp:posOffset>0</wp:posOffset>
              </wp:positionH>
              <wp:positionV relativeFrom="page">
                <wp:posOffset>0</wp:posOffset>
              </wp:positionV>
              <wp:extent cx="1" cy="1"/>
              <wp:effectExtent l="0" t="0" r="0" b="0"/>
              <wp:wrapNone/>
              <wp:docPr id="4236" name="Group 423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A2E2496" id="Group 4236" o:spid="_x0000_s1026" style="position:absolute;margin-left:0;margin-top:0;width:0;height:0;z-index:-2516613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temporary/>
      <w:showingPlcHdr/>
      <w15:appearance w15:val="hidden"/>
    </w:sdtPr>
    <w:sdtEndPr/>
    <w:sdtContent>
      <w:p w14:paraId="7175A136" w14:textId="77777777" w:rsidR="00963531" w:rsidRDefault="00963531">
        <w:pPr>
          <w:pStyle w:val="Header"/>
        </w:pPr>
        <w:r>
          <w:t>[Type here]</w:t>
        </w:r>
      </w:p>
    </w:sdtContent>
  </w:sdt>
  <w:p w14:paraId="48B695CB" w14:textId="77777777" w:rsidR="00A768A3" w:rsidRDefault="00A768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B26E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0C57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95B4F"/>
    <w:multiLevelType w:val="hybridMultilevel"/>
    <w:tmpl w:val="FFFFFFFF"/>
    <w:lvl w:ilvl="0" w:tplc="687CDC76">
      <w:start w:val="1"/>
      <w:numFmt w:val="bullet"/>
      <w:lvlText w:val="-"/>
      <w:lvlJc w:val="left"/>
      <w:pPr>
        <w:ind w:left="7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1C66CBD4">
      <w:start w:val="1"/>
      <w:numFmt w:val="bullet"/>
      <w:lvlText w:val="o"/>
      <w:lvlJc w:val="left"/>
      <w:pPr>
        <w:ind w:left="14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1B666618">
      <w:start w:val="1"/>
      <w:numFmt w:val="bullet"/>
      <w:lvlText w:val="▪"/>
      <w:lvlJc w:val="left"/>
      <w:pPr>
        <w:ind w:left="21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0B4841D8">
      <w:start w:val="1"/>
      <w:numFmt w:val="bullet"/>
      <w:lvlText w:val="•"/>
      <w:lvlJc w:val="left"/>
      <w:pPr>
        <w:ind w:left="28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DF6B4F2">
      <w:start w:val="1"/>
      <w:numFmt w:val="bullet"/>
      <w:lvlText w:val="o"/>
      <w:lvlJc w:val="left"/>
      <w:pPr>
        <w:ind w:left="360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5F4A0858">
      <w:start w:val="1"/>
      <w:numFmt w:val="bullet"/>
      <w:lvlText w:val="▪"/>
      <w:lvlJc w:val="left"/>
      <w:pPr>
        <w:ind w:left="43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5B88F1AA">
      <w:start w:val="1"/>
      <w:numFmt w:val="bullet"/>
      <w:lvlText w:val="•"/>
      <w:lvlJc w:val="left"/>
      <w:pPr>
        <w:ind w:left="50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BBFC5634">
      <w:start w:val="1"/>
      <w:numFmt w:val="bullet"/>
      <w:lvlText w:val="o"/>
      <w:lvlJc w:val="left"/>
      <w:pPr>
        <w:ind w:left="57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957C61E4">
      <w:start w:val="1"/>
      <w:numFmt w:val="bullet"/>
      <w:lvlText w:val="▪"/>
      <w:lvlJc w:val="left"/>
      <w:pPr>
        <w:ind w:left="64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F5349A"/>
    <w:multiLevelType w:val="hybridMultilevel"/>
    <w:tmpl w:val="FFFFFFFF"/>
    <w:lvl w:ilvl="0" w:tplc="888CE4B4">
      <w:start w:val="1"/>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74E044AA">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AF8E6C8C">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CD1070D2">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943C6E3E">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B160527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ED4E625E">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101EA31E">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2B664C2A">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555176"/>
    <w:multiLevelType w:val="hybridMultilevel"/>
    <w:tmpl w:val="D96CA70C"/>
    <w:lvl w:ilvl="0" w:tplc="092632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36092"/>
    <w:multiLevelType w:val="hybridMultilevel"/>
    <w:tmpl w:val="1CA2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551D7"/>
    <w:multiLevelType w:val="hybridMultilevel"/>
    <w:tmpl w:val="829E4FFE"/>
    <w:lvl w:ilvl="0" w:tplc="ADD8DBE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748F5902"/>
    <w:multiLevelType w:val="hybridMultilevel"/>
    <w:tmpl w:val="FFFFFFFF"/>
    <w:lvl w:ilvl="0" w:tplc="C23E53FA">
      <w:start w:val="7"/>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090A2792">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939C6A8E">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38322F64">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B04C800">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332807C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928A5550">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63FC3676">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AD063278">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195ABD"/>
    <w:multiLevelType w:val="hybridMultilevel"/>
    <w:tmpl w:val="A1C6D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057944">
    <w:abstractNumId w:val="3"/>
  </w:num>
  <w:num w:numId="2" w16cid:durableId="1097360092">
    <w:abstractNumId w:val="7"/>
  </w:num>
  <w:num w:numId="3" w16cid:durableId="285357192">
    <w:abstractNumId w:val="2"/>
  </w:num>
  <w:num w:numId="4" w16cid:durableId="1891381826">
    <w:abstractNumId w:val="6"/>
  </w:num>
  <w:num w:numId="5" w16cid:durableId="958341575">
    <w:abstractNumId w:val="5"/>
  </w:num>
  <w:num w:numId="6" w16cid:durableId="465901365">
    <w:abstractNumId w:val="8"/>
  </w:num>
  <w:num w:numId="7" w16cid:durableId="1643121077">
    <w:abstractNumId w:val="1"/>
  </w:num>
  <w:num w:numId="8" w16cid:durableId="435565851">
    <w:abstractNumId w:val="0"/>
  </w:num>
  <w:num w:numId="9" w16cid:durableId="1426922504">
    <w:abstractNumId w:val="4"/>
  </w:num>
  <w:num w:numId="10" w16cid:durableId="12802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C7"/>
    <w:rsid w:val="00045E99"/>
    <w:rsid w:val="000B1007"/>
    <w:rsid w:val="00114B14"/>
    <w:rsid w:val="0012480C"/>
    <w:rsid w:val="00127CFB"/>
    <w:rsid w:val="0015129C"/>
    <w:rsid w:val="00162887"/>
    <w:rsid w:val="00183A55"/>
    <w:rsid w:val="001B3905"/>
    <w:rsid w:val="001C053B"/>
    <w:rsid w:val="001F698C"/>
    <w:rsid w:val="00202842"/>
    <w:rsid w:val="00204FA7"/>
    <w:rsid w:val="00220326"/>
    <w:rsid w:val="00262AF7"/>
    <w:rsid w:val="0029158C"/>
    <w:rsid w:val="002B6903"/>
    <w:rsid w:val="002E0AE5"/>
    <w:rsid w:val="002E5A15"/>
    <w:rsid w:val="0036137F"/>
    <w:rsid w:val="00370CBD"/>
    <w:rsid w:val="003A60CC"/>
    <w:rsid w:val="003A6DC1"/>
    <w:rsid w:val="003E5318"/>
    <w:rsid w:val="003F286E"/>
    <w:rsid w:val="00415F2E"/>
    <w:rsid w:val="00434033"/>
    <w:rsid w:val="00441659"/>
    <w:rsid w:val="00471D35"/>
    <w:rsid w:val="004F7ADE"/>
    <w:rsid w:val="00530A06"/>
    <w:rsid w:val="00550A8F"/>
    <w:rsid w:val="00581BDA"/>
    <w:rsid w:val="00585563"/>
    <w:rsid w:val="00592A90"/>
    <w:rsid w:val="005A0226"/>
    <w:rsid w:val="005B06C3"/>
    <w:rsid w:val="005C0904"/>
    <w:rsid w:val="005E06E9"/>
    <w:rsid w:val="005F66DA"/>
    <w:rsid w:val="005F7B4D"/>
    <w:rsid w:val="0065169F"/>
    <w:rsid w:val="00664956"/>
    <w:rsid w:val="00670E7A"/>
    <w:rsid w:val="006C3AD6"/>
    <w:rsid w:val="006D1C75"/>
    <w:rsid w:val="006D5BDF"/>
    <w:rsid w:val="006F4A65"/>
    <w:rsid w:val="00704126"/>
    <w:rsid w:val="00707369"/>
    <w:rsid w:val="00724FC8"/>
    <w:rsid w:val="00786A02"/>
    <w:rsid w:val="007B13E3"/>
    <w:rsid w:val="007B276A"/>
    <w:rsid w:val="007C3FCB"/>
    <w:rsid w:val="007C5E2B"/>
    <w:rsid w:val="007C5ECC"/>
    <w:rsid w:val="007C7358"/>
    <w:rsid w:val="008512F9"/>
    <w:rsid w:val="00852D7C"/>
    <w:rsid w:val="00882F77"/>
    <w:rsid w:val="00886E17"/>
    <w:rsid w:val="008A7A0A"/>
    <w:rsid w:val="008E28C6"/>
    <w:rsid w:val="008F0C5E"/>
    <w:rsid w:val="008F37F0"/>
    <w:rsid w:val="00940DE9"/>
    <w:rsid w:val="00950A3F"/>
    <w:rsid w:val="00953C69"/>
    <w:rsid w:val="00963531"/>
    <w:rsid w:val="00970C9F"/>
    <w:rsid w:val="00980E41"/>
    <w:rsid w:val="00996941"/>
    <w:rsid w:val="009B3BC5"/>
    <w:rsid w:val="009C7DC3"/>
    <w:rsid w:val="009D50C5"/>
    <w:rsid w:val="009E0E58"/>
    <w:rsid w:val="009E21FB"/>
    <w:rsid w:val="009E2EFA"/>
    <w:rsid w:val="009E5F0F"/>
    <w:rsid w:val="00A24FAC"/>
    <w:rsid w:val="00A25C4A"/>
    <w:rsid w:val="00A33E18"/>
    <w:rsid w:val="00A43345"/>
    <w:rsid w:val="00A768A3"/>
    <w:rsid w:val="00A87AA5"/>
    <w:rsid w:val="00AA3B19"/>
    <w:rsid w:val="00AC2955"/>
    <w:rsid w:val="00B07FD3"/>
    <w:rsid w:val="00B11806"/>
    <w:rsid w:val="00B32D55"/>
    <w:rsid w:val="00B369C7"/>
    <w:rsid w:val="00B515D1"/>
    <w:rsid w:val="00B5163A"/>
    <w:rsid w:val="00B806F8"/>
    <w:rsid w:val="00B90A1F"/>
    <w:rsid w:val="00BB6049"/>
    <w:rsid w:val="00BE3028"/>
    <w:rsid w:val="00BF03BD"/>
    <w:rsid w:val="00C067E7"/>
    <w:rsid w:val="00C15499"/>
    <w:rsid w:val="00C24D2D"/>
    <w:rsid w:val="00C77C29"/>
    <w:rsid w:val="00C82BC9"/>
    <w:rsid w:val="00C83DEB"/>
    <w:rsid w:val="00CA5639"/>
    <w:rsid w:val="00CC5842"/>
    <w:rsid w:val="00CC5E27"/>
    <w:rsid w:val="00CE0083"/>
    <w:rsid w:val="00CF54F6"/>
    <w:rsid w:val="00D24466"/>
    <w:rsid w:val="00D4627C"/>
    <w:rsid w:val="00D4753E"/>
    <w:rsid w:val="00D63E68"/>
    <w:rsid w:val="00D805DD"/>
    <w:rsid w:val="00DA4A7E"/>
    <w:rsid w:val="00DB3C57"/>
    <w:rsid w:val="00E016CA"/>
    <w:rsid w:val="00E20C55"/>
    <w:rsid w:val="00E22117"/>
    <w:rsid w:val="00E37489"/>
    <w:rsid w:val="00E4312A"/>
    <w:rsid w:val="00E463DC"/>
    <w:rsid w:val="00E46ECA"/>
    <w:rsid w:val="00ED4681"/>
    <w:rsid w:val="00ED55BB"/>
    <w:rsid w:val="00F04C99"/>
    <w:rsid w:val="00FA0F07"/>
    <w:rsid w:val="00FA2A61"/>
    <w:rsid w:val="00FB001E"/>
    <w:rsid w:val="00FB39AE"/>
    <w:rsid w:val="34624E73"/>
    <w:rsid w:val="42E0B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5CA6"/>
  <w15:docId w15:val="{4BD45D2B-277D-466E-96F0-86184E03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AE"/>
    <w:pPr>
      <w:spacing w:after="131" w:line="268" w:lineRule="auto"/>
      <w:ind w:left="10" w:hanging="10"/>
    </w:pPr>
    <w:rPr>
      <w:rFonts w:ascii="Poppins" w:eastAsia="Poppins" w:hAnsi="Poppins" w:cs="Times New Roman"/>
      <w:color w:val="000000"/>
      <w:sz w:val="22"/>
      <w:lang w:val="en" w:eastAsia="en"/>
    </w:rPr>
  </w:style>
  <w:style w:type="paragraph" w:styleId="Heading1">
    <w:name w:val="heading 1"/>
    <w:next w:val="Normal"/>
    <w:link w:val="Heading1Char"/>
    <w:autoRedefine/>
    <w:uiPriority w:val="9"/>
    <w:qFormat/>
    <w:rsid w:val="008E28C6"/>
    <w:pPr>
      <w:keepNext/>
      <w:keepLines/>
      <w:spacing w:after="200" w:line="259" w:lineRule="auto"/>
      <w:ind w:left="11" w:hanging="11"/>
      <w:outlineLvl w:val="0"/>
    </w:pPr>
    <w:rPr>
      <w:rFonts w:ascii="Poppins" w:eastAsia="Poppins" w:hAnsi="Poppins" w:cs="Poppins"/>
      <w:b/>
      <w:color w:val="000000"/>
      <w:sz w:val="36"/>
    </w:rPr>
  </w:style>
  <w:style w:type="paragraph" w:styleId="Heading2">
    <w:name w:val="heading 2"/>
    <w:basedOn w:val="Normal"/>
    <w:next w:val="Normal"/>
    <w:link w:val="Heading2Char"/>
    <w:autoRedefine/>
    <w:uiPriority w:val="9"/>
    <w:unhideWhenUsed/>
    <w:qFormat/>
    <w:rsid w:val="00434033"/>
    <w:pPr>
      <w:keepNext/>
      <w:keepLines/>
      <w:spacing w:before="40" w:after="0"/>
      <w:outlineLvl w:val="1"/>
    </w:pPr>
    <w:rPr>
      <w:rFonts w:eastAsiaTheme="majorEastAsia" w:cstheme="majorBidi"/>
      <w:b/>
      <w:color w:val="auto"/>
      <w:sz w:val="24"/>
      <w:szCs w:val="26"/>
    </w:rPr>
  </w:style>
  <w:style w:type="paragraph" w:styleId="Heading3">
    <w:name w:val="heading 3"/>
    <w:basedOn w:val="Normal"/>
    <w:next w:val="Normal"/>
    <w:link w:val="Heading3Char"/>
    <w:autoRedefine/>
    <w:uiPriority w:val="9"/>
    <w:unhideWhenUsed/>
    <w:qFormat/>
    <w:rsid w:val="0029158C"/>
    <w:pPr>
      <w:keepNext/>
      <w:keepLines/>
      <w:spacing w:before="40" w:after="0"/>
      <w:ind w:left="360" w:hanging="360"/>
      <w:outlineLvl w:val="2"/>
    </w:pPr>
    <w:rPr>
      <w:rFonts w:eastAsiaTheme="majorEastAsia" w:cstheme="majorBidi"/>
      <w:b/>
      <w:color w:val="262626" w:themeColor="text1" w:themeTint="D9"/>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8C6"/>
    <w:rPr>
      <w:rFonts w:ascii="Poppins" w:eastAsia="Poppins" w:hAnsi="Poppins" w:cs="Poppins"/>
      <w:b/>
      <w:color w:val="000000"/>
      <w:sz w:val="36"/>
    </w:rPr>
  </w:style>
  <w:style w:type="character" w:customStyle="1" w:styleId="apple-converted-space">
    <w:name w:val="apple-converted-space"/>
    <w:basedOn w:val="DefaultParagraphFont"/>
    <w:rsid w:val="00D24466"/>
  </w:style>
  <w:style w:type="character" w:customStyle="1" w:styleId="s4">
    <w:name w:val="s4"/>
    <w:basedOn w:val="DefaultParagraphFont"/>
    <w:rsid w:val="00D24466"/>
  </w:style>
  <w:style w:type="paragraph" w:styleId="ListParagraph">
    <w:name w:val="List Paragraph"/>
    <w:basedOn w:val="Normal"/>
    <w:uiPriority w:val="34"/>
    <w:qFormat/>
    <w:rsid w:val="00D4627C"/>
    <w:pPr>
      <w:ind w:left="720"/>
      <w:contextualSpacing/>
    </w:pPr>
  </w:style>
  <w:style w:type="paragraph" w:styleId="NormalWeb">
    <w:name w:val="Normal (Web)"/>
    <w:basedOn w:val="Normal"/>
    <w:uiPriority w:val="99"/>
    <w:semiHidden/>
    <w:unhideWhenUsed/>
    <w:rsid w:val="00F04C99"/>
    <w:pPr>
      <w:spacing w:before="100" w:beforeAutospacing="1" w:after="100" w:afterAutospacing="1" w:line="240" w:lineRule="auto"/>
      <w:ind w:left="0" w:firstLine="0"/>
    </w:pPr>
    <w:rPr>
      <w:rFonts w:ascii="Times New Roman" w:eastAsiaTheme="minorEastAsia" w:hAnsi="Times New Roman"/>
      <w:color w:val="auto"/>
      <w:kern w:val="0"/>
      <w:sz w:val="24"/>
      <w:lang w:val="en-US" w:eastAsia="en-US"/>
      <w14:ligatures w14:val="none"/>
    </w:rPr>
  </w:style>
  <w:style w:type="paragraph" w:styleId="Header">
    <w:name w:val="header"/>
    <w:basedOn w:val="Normal"/>
    <w:link w:val="HeaderChar"/>
    <w:uiPriority w:val="99"/>
    <w:unhideWhenUsed/>
    <w:rsid w:val="00963531"/>
    <w:pPr>
      <w:tabs>
        <w:tab w:val="center" w:pos="4680"/>
        <w:tab w:val="right" w:pos="9360"/>
      </w:tabs>
      <w:spacing w:after="0" w:line="240" w:lineRule="auto"/>
      <w:ind w:left="0" w:firstLine="0"/>
    </w:pPr>
    <w:rPr>
      <w:rFonts w:asciiTheme="minorHAnsi" w:eastAsiaTheme="minorEastAsia" w:hAnsiTheme="minorHAnsi"/>
      <w:color w:val="auto"/>
      <w:kern w:val="0"/>
      <w:szCs w:val="22"/>
      <w:lang w:val="en-US" w:eastAsia="en-US"/>
      <w14:ligatures w14:val="none"/>
    </w:rPr>
  </w:style>
  <w:style w:type="character" w:customStyle="1" w:styleId="HeaderChar">
    <w:name w:val="Header Char"/>
    <w:basedOn w:val="DefaultParagraphFont"/>
    <w:link w:val="Header"/>
    <w:uiPriority w:val="99"/>
    <w:rsid w:val="00963531"/>
    <w:rPr>
      <w:rFonts w:cs="Times New Roman"/>
      <w:kern w:val="0"/>
      <w:sz w:val="22"/>
      <w:szCs w:val="22"/>
      <w14:ligatures w14:val="none"/>
    </w:rPr>
  </w:style>
  <w:style w:type="paragraph" w:styleId="Footer">
    <w:name w:val="footer"/>
    <w:basedOn w:val="Normal"/>
    <w:link w:val="FooterChar"/>
    <w:uiPriority w:val="99"/>
    <w:unhideWhenUsed/>
    <w:rsid w:val="0096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31"/>
    <w:rPr>
      <w:rFonts w:ascii="Poppins" w:eastAsia="Poppins" w:hAnsi="Poppins" w:cs="Times New Roman"/>
      <w:color w:val="000000"/>
      <w:sz w:val="22"/>
      <w:lang w:val="en" w:eastAsia="en"/>
    </w:rPr>
  </w:style>
  <w:style w:type="character" w:styleId="Hyperlink">
    <w:name w:val="Hyperlink"/>
    <w:basedOn w:val="DefaultParagraphFont"/>
    <w:uiPriority w:val="99"/>
    <w:unhideWhenUsed/>
    <w:rsid w:val="00D63E68"/>
    <w:rPr>
      <w:color w:val="467886" w:themeColor="hyperlink"/>
      <w:u w:val="single"/>
    </w:rPr>
  </w:style>
  <w:style w:type="character" w:styleId="UnresolvedMention">
    <w:name w:val="Unresolved Mention"/>
    <w:basedOn w:val="DefaultParagraphFont"/>
    <w:uiPriority w:val="99"/>
    <w:semiHidden/>
    <w:unhideWhenUsed/>
    <w:rsid w:val="00D63E68"/>
    <w:rPr>
      <w:color w:val="605E5C"/>
      <w:shd w:val="clear" w:color="auto" w:fill="E1DFDD"/>
    </w:rPr>
  </w:style>
  <w:style w:type="paragraph" w:styleId="ListBullet">
    <w:name w:val="List Bullet"/>
    <w:basedOn w:val="Normal"/>
    <w:autoRedefine/>
    <w:uiPriority w:val="99"/>
    <w:unhideWhenUsed/>
    <w:rsid w:val="00A33E18"/>
    <w:pPr>
      <w:numPr>
        <w:numId w:val="7"/>
      </w:numPr>
      <w:spacing w:after="0" w:line="360" w:lineRule="auto"/>
      <w:contextualSpacing/>
    </w:pPr>
  </w:style>
  <w:style w:type="paragraph" w:styleId="ListBullet2">
    <w:name w:val="List Bullet 2"/>
    <w:basedOn w:val="Normal"/>
    <w:uiPriority w:val="99"/>
    <w:unhideWhenUsed/>
    <w:rsid w:val="00FB39AE"/>
    <w:pPr>
      <w:numPr>
        <w:numId w:val="8"/>
      </w:numPr>
      <w:contextualSpacing/>
    </w:pPr>
  </w:style>
  <w:style w:type="paragraph" w:styleId="Title">
    <w:name w:val="Title"/>
    <w:basedOn w:val="Normal"/>
    <w:next w:val="Normal"/>
    <w:link w:val="TitleChar"/>
    <w:autoRedefine/>
    <w:uiPriority w:val="10"/>
    <w:qFormat/>
    <w:rsid w:val="0012480C"/>
    <w:pPr>
      <w:spacing w:after="0" w:line="360" w:lineRule="auto"/>
      <w:ind w:left="11" w:hanging="11"/>
      <w:contextualSpacing/>
    </w:pPr>
    <w:rPr>
      <w:rFonts w:eastAsia="DM Serif Display" w:cstheme="majorBidi"/>
      <w:b/>
      <w:color w:val="196B24"/>
      <w:spacing w:val="-10"/>
      <w:kern w:val="28"/>
      <w:szCs w:val="56"/>
    </w:rPr>
  </w:style>
  <w:style w:type="character" w:customStyle="1" w:styleId="TitleChar">
    <w:name w:val="Title Char"/>
    <w:basedOn w:val="DefaultParagraphFont"/>
    <w:link w:val="Title"/>
    <w:uiPriority w:val="10"/>
    <w:rsid w:val="0012480C"/>
    <w:rPr>
      <w:rFonts w:ascii="Poppins" w:eastAsia="DM Serif Display" w:hAnsi="Poppins" w:cstheme="majorBidi"/>
      <w:b/>
      <w:color w:val="196B24"/>
      <w:spacing w:val="-10"/>
      <w:kern w:val="28"/>
      <w:sz w:val="22"/>
      <w:szCs w:val="56"/>
      <w:lang w:val="en" w:eastAsia="en"/>
    </w:rPr>
  </w:style>
  <w:style w:type="character" w:customStyle="1" w:styleId="Heading3Char">
    <w:name w:val="Heading 3 Char"/>
    <w:basedOn w:val="DefaultParagraphFont"/>
    <w:link w:val="Heading3"/>
    <w:uiPriority w:val="9"/>
    <w:rsid w:val="0029158C"/>
    <w:rPr>
      <w:rFonts w:ascii="Poppins" w:eastAsiaTheme="majorEastAsia" w:hAnsi="Poppins" w:cstheme="majorBidi"/>
      <w:b/>
      <w:color w:val="262626" w:themeColor="text1" w:themeTint="D9"/>
      <w:sz w:val="22"/>
      <w:lang w:val="en" w:eastAsia="en"/>
    </w:rPr>
  </w:style>
  <w:style w:type="paragraph" w:styleId="BlockText">
    <w:name w:val="Block Text"/>
    <w:basedOn w:val="Normal"/>
    <w:autoRedefine/>
    <w:uiPriority w:val="99"/>
    <w:unhideWhenUsed/>
    <w:qFormat/>
    <w:rsid w:val="0029158C"/>
    <w:pPr>
      <w:pBdr>
        <w:top w:val="single" w:sz="2" w:space="10" w:color="000000" w:themeColor="text1"/>
        <w:left w:val="single" w:sz="2" w:space="10" w:color="000000" w:themeColor="text1"/>
        <w:bottom w:val="single" w:sz="2" w:space="10" w:color="000000" w:themeColor="text1"/>
        <w:right w:val="single" w:sz="2" w:space="10" w:color="000000" w:themeColor="text1"/>
      </w:pBdr>
      <w:spacing w:after="200" w:line="240" w:lineRule="auto"/>
      <w:ind w:left="11" w:hanging="11"/>
    </w:pPr>
    <w:rPr>
      <w:rFonts w:eastAsiaTheme="minorEastAsia" w:cstheme="minorBidi"/>
      <w:b/>
      <w:iCs/>
      <w:color w:val="auto"/>
    </w:rPr>
  </w:style>
  <w:style w:type="paragraph" w:customStyle="1" w:styleId="Standard">
    <w:name w:val="Standard"/>
    <w:rsid w:val="0029158C"/>
    <w:pPr>
      <w:suppressAutoHyphens/>
      <w:autoSpaceDN w:val="0"/>
      <w:spacing w:after="0" w:line="240" w:lineRule="auto"/>
      <w:textAlignment w:val="baseline"/>
    </w:pPr>
    <w:rPr>
      <w:rFonts w:ascii="Times New Roman" w:eastAsia="Times New Roman" w:hAnsi="Times New Roman" w:cs="Times New Roman"/>
      <w:kern w:val="3"/>
      <w:lang w:val="en-GB" w:eastAsia="zh-CN"/>
      <w14:ligatures w14:val="none"/>
    </w:rPr>
  </w:style>
  <w:style w:type="character" w:customStyle="1" w:styleId="Heading2Char">
    <w:name w:val="Heading 2 Char"/>
    <w:basedOn w:val="DefaultParagraphFont"/>
    <w:link w:val="Heading2"/>
    <w:uiPriority w:val="9"/>
    <w:rsid w:val="00434033"/>
    <w:rPr>
      <w:rFonts w:ascii="Poppins" w:eastAsiaTheme="majorEastAsia" w:hAnsi="Poppins" w:cstheme="majorBidi"/>
      <w:b/>
      <w:szCs w:val="2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816">
      <w:bodyDiv w:val="1"/>
      <w:marLeft w:val="0"/>
      <w:marRight w:val="0"/>
      <w:marTop w:val="0"/>
      <w:marBottom w:val="0"/>
      <w:divBdr>
        <w:top w:val="none" w:sz="0" w:space="0" w:color="auto"/>
        <w:left w:val="none" w:sz="0" w:space="0" w:color="auto"/>
        <w:bottom w:val="none" w:sz="0" w:space="0" w:color="auto"/>
        <w:right w:val="none" w:sz="0" w:space="0" w:color="auto"/>
      </w:divBdr>
    </w:div>
    <w:div w:id="638533340">
      <w:bodyDiv w:val="1"/>
      <w:marLeft w:val="0"/>
      <w:marRight w:val="0"/>
      <w:marTop w:val="0"/>
      <w:marBottom w:val="0"/>
      <w:divBdr>
        <w:top w:val="none" w:sz="0" w:space="0" w:color="auto"/>
        <w:left w:val="none" w:sz="0" w:space="0" w:color="auto"/>
        <w:bottom w:val="none" w:sz="0" w:space="0" w:color="auto"/>
        <w:right w:val="none" w:sz="0" w:space="0" w:color="auto"/>
      </w:divBdr>
    </w:div>
    <w:div w:id="2126652132">
      <w:bodyDiv w:val="1"/>
      <w:marLeft w:val="0"/>
      <w:marRight w:val="0"/>
      <w:marTop w:val="0"/>
      <w:marBottom w:val="0"/>
      <w:divBdr>
        <w:top w:val="none" w:sz="0" w:space="0" w:color="auto"/>
        <w:left w:val="none" w:sz="0" w:space="0" w:color="auto"/>
        <w:bottom w:val="none" w:sz="0" w:space="0" w:color="auto"/>
        <w:right w:val="none" w:sz="0" w:space="0" w:color="auto"/>
      </w:divBdr>
      <w:divsChild>
        <w:div w:id="1384870633">
          <w:marLeft w:val="540"/>
          <w:marRight w:val="0"/>
          <w:marTop w:val="180"/>
          <w:marBottom w:val="0"/>
          <w:divBdr>
            <w:top w:val="none" w:sz="0" w:space="0" w:color="auto"/>
            <w:left w:val="none" w:sz="0" w:space="0" w:color="auto"/>
            <w:bottom w:val="none" w:sz="0" w:space="0" w:color="auto"/>
            <w:right w:val="none" w:sz="0" w:space="0" w:color="auto"/>
          </w:divBdr>
        </w:div>
        <w:div w:id="295836705">
          <w:marLeft w:val="540"/>
          <w:marRight w:val="0"/>
          <w:marTop w:val="0"/>
          <w:marBottom w:val="0"/>
          <w:divBdr>
            <w:top w:val="none" w:sz="0" w:space="0" w:color="auto"/>
            <w:left w:val="none" w:sz="0" w:space="0" w:color="auto"/>
            <w:bottom w:val="none" w:sz="0" w:space="0" w:color="auto"/>
            <w:right w:val="none" w:sz="0" w:space="0" w:color="auto"/>
          </w:divBdr>
        </w:div>
        <w:div w:id="760955885">
          <w:marLeft w:val="540"/>
          <w:marRight w:val="0"/>
          <w:marTop w:val="0"/>
          <w:marBottom w:val="0"/>
          <w:divBdr>
            <w:top w:val="none" w:sz="0" w:space="0" w:color="auto"/>
            <w:left w:val="none" w:sz="0" w:space="0" w:color="auto"/>
            <w:bottom w:val="none" w:sz="0" w:space="0" w:color="auto"/>
            <w:right w:val="none" w:sz="0" w:space="0" w:color="auto"/>
          </w:divBdr>
        </w:div>
        <w:div w:id="1932930918">
          <w:marLeft w:val="540"/>
          <w:marRight w:val="0"/>
          <w:marTop w:val="180"/>
          <w:marBottom w:val="0"/>
          <w:divBdr>
            <w:top w:val="none" w:sz="0" w:space="0" w:color="auto"/>
            <w:left w:val="none" w:sz="0" w:space="0" w:color="auto"/>
            <w:bottom w:val="none" w:sz="0" w:space="0" w:color="auto"/>
            <w:right w:val="none" w:sz="0" w:space="0" w:color="auto"/>
          </w:divBdr>
        </w:div>
        <w:div w:id="1849521737">
          <w:marLeft w:val="540"/>
          <w:marRight w:val="0"/>
          <w:marTop w:val="0"/>
          <w:marBottom w:val="0"/>
          <w:divBdr>
            <w:top w:val="none" w:sz="0" w:space="0" w:color="auto"/>
            <w:left w:val="none" w:sz="0" w:space="0" w:color="auto"/>
            <w:bottom w:val="none" w:sz="0" w:space="0" w:color="auto"/>
            <w:right w:val="none" w:sz="0" w:space="0" w:color="auto"/>
          </w:divBdr>
        </w:div>
        <w:div w:id="1735425493">
          <w:marLeft w:val="540"/>
          <w:marRight w:val="0"/>
          <w:marTop w:val="0"/>
          <w:marBottom w:val="0"/>
          <w:divBdr>
            <w:top w:val="none" w:sz="0" w:space="0" w:color="auto"/>
            <w:left w:val="none" w:sz="0" w:space="0" w:color="auto"/>
            <w:bottom w:val="none" w:sz="0" w:space="0" w:color="auto"/>
            <w:right w:val="none" w:sz="0" w:space="0" w:color="auto"/>
          </w:divBdr>
        </w:div>
        <w:div w:id="293297248">
          <w:marLeft w:val="5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londontreasu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eneDelion\OneDrive%20-%20London%20Treasury\Desktop\260507_LTL_EDI_Questionnaire_M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d5cc2a-48f8-4db1-9429-9bf16691c5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A53CA86726E4CB67922F9DD9F0501" ma:contentTypeVersion="10" ma:contentTypeDescription="Create a new document." ma:contentTypeScope="" ma:versionID="a40a140071953e1cc584c18d6c736982">
  <xsd:schema xmlns:xsd="http://www.w3.org/2001/XMLSchema" xmlns:xs="http://www.w3.org/2001/XMLSchema" xmlns:p="http://schemas.microsoft.com/office/2006/metadata/properties" xmlns:ns2="b7d5cc2a-48f8-4db1-9429-9bf16691c5bd" targetNamespace="http://schemas.microsoft.com/office/2006/metadata/properties" ma:root="true" ma:fieldsID="63cc3f67bedcbc888332a5453b69468f" ns2:_="">
    <xsd:import namespace="b7d5cc2a-48f8-4db1-9429-9bf16691c5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5cc2a-48f8-4db1-9429-9bf16691c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d24efb-1169-470a-bb10-35c583568ac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3D00A-5BB8-4496-AF74-E219477F4162}">
  <ds:schemaRefs>
    <ds:schemaRef ds:uri="http://schemas.microsoft.com/sharepoint/v3/contenttype/forms"/>
  </ds:schemaRefs>
</ds:datastoreItem>
</file>

<file path=customXml/itemProps2.xml><?xml version="1.0" encoding="utf-8"?>
<ds:datastoreItem xmlns:ds="http://schemas.openxmlformats.org/officeDocument/2006/customXml" ds:itemID="{6A7B6375-CAB6-48D4-A729-4F717A40A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169F7D-69E6-42C2-83E2-CD1C4A98A550}"/>
</file>

<file path=docProps/app.xml><?xml version="1.0" encoding="utf-8"?>
<Properties xmlns="http://schemas.openxmlformats.org/officeDocument/2006/extended-properties" xmlns:vt="http://schemas.openxmlformats.org/officeDocument/2006/docPropsVTypes">
  <Template>260507_LTL_EDI_Questionnaire_MOM</Template>
  <TotalTime>0</TotalTime>
  <Pages>5</Pages>
  <Words>638</Words>
  <Characters>2912</Characters>
  <Application>Microsoft Office Word</Application>
  <DocSecurity>0</DocSecurity>
  <Lines>131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Solene Delion</dc:creator>
  <cp:keywords/>
  <cp:lastModifiedBy>Lily Anne Whitmore</cp:lastModifiedBy>
  <cp:revision>3</cp:revision>
  <cp:lastPrinted>2026-05-20T09:58:00Z</cp:lastPrinted>
  <dcterms:created xsi:type="dcterms:W3CDTF">2026-05-20T09:57:00Z</dcterms:created>
  <dcterms:modified xsi:type="dcterms:W3CDTF">2026-05-20T09:58:00Z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0x010100A39A53CA86726E4CB67922F9DD9F0501</vt:lpwstr>
  </property>
  <property fmtid="{D5CDD505-2E9C-101B-9397-08002B2CF9AE}" pid="3" name="Order">
    <vt:r8>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